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>
      <w:pPr>
        <w:jc w:val="center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6"/>
          <w:szCs w:val="36"/>
        </w:rPr>
        <w:t>拟认定区级销售环节食品安全管理示范店单位名单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天津中迎食品有限公司东丽第一经营部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天津华润超级市场有限公司铁城公寓分店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天津华润超级市场有限公司东丽区东丽湖分店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天津市东丽区毛根海副食店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天津市东丽区凤山茶叶店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天津市东丽区富贵红茶叶店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天津市塘高烟酒精品店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天津市东丽区乐十九家便利店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天津市东丽区惠而买食品便利店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天津华润万家生活超市有限公司东丽区昆俞家园分店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天津市东丽区基庆便利店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天津屈臣氏个人用品商店有限公司第十二分店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天津市东丽区惠生活综合超市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天津华润超级市场有限公司东丽区东丽湖二店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天津市东丽区邢振茹副食自选店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天津市东丽区嘉仟惠食品便利店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天津市东丽区海外秀孕婴童用品店</w:t>
      </w:r>
    </w:p>
    <w:p>
      <w:pPr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847"/>
    <w:rsid w:val="000A23B9"/>
    <w:rsid w:val="000A7CA0"/>
    <w:rsid w:val="000B7847"/>
    <w:rsid w:val="000C7918"/>
    <w:rsid w:val="00141421"/>
    <w:rsid w:val="00187529"/>
    <w:rsid w:val="0029192A"/>
    <w:rsid w:val="00395E50"/>
    <w:rsid w:val="00496E33"/>
    <w:rsid w:val="004C1242"/>
    <w:rsid w:val="005204BE"/>
    <w:rsid w:val="0061074E"/>
    <w:rsid w:val="006506D2"/>
    <w:rsid w:val="006922CB"/>
    <w:rsid w:val="006D326B"/>
    <w:rsid w:val="00783839"/>
    <w:rsid w:val="007E15A3"/>
    <w:rsid w:val="008956F4"/>
    <w:rsid w:val="009D46AC"/>
    <w:rsid w:val="009E56DB"/>
    <w:rsid w:val="00A867EF"/>
    <w:rsid w:val="00A91393"/>
    <w:rsid w:val="00AD6991"/>
    <w:rsid w:val="00B7402D"/>
    <w:rsid w:val="00C61485"/>
    <w:rsid w:val="00C63323"/>
    <w:rsid w:val="00CC4E5C"/>
    <w:rsid w:val="00D2413F"/>
    <w:rsid w:val="00DC3F49"/>
    <w:rsid w:val="00FE1709"/>
    <w:rsid w:val="00FF6372"/>
    <w:rsid w:val="7FCFD090"/>
    <w:rsid w:val="EF8FE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57</Words>
  <Characters>326</Characters>
  <Lines>0</Lines>
  <Paragraphs>0</Paragraphs>
  <TotalTime>5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2020-12-04T18:56:00Z</dcterms:created>
  <dc:creator>苏磊</dc:creator>
  <cp:lastModifiedBy>苏磊</cp:lastModifiedBy>
  <cp:lastPrinted>2021-11-29T10:24:36Z</cp:lastPrinted>
  <dcterms:modified xsi:type="dcterms:W3CDTF">2021-11-29T10:25:23Z</dcterms:modified>
  <dc:title>附件1： 拟认定区级销售环节食品安全管理示范店单位名单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