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3CB" w:rsidRPr="0010005A" w:rsidRDefault="00F803CB" w:rsidP="003F3F63">
      <w:pPr>
        <w:rPr>
          <w:rFonts w:ascii="仿宋_GB2312" w:eastAsia="仿宋_GB2312" w:hAnsi="仿宋"/>
          <w:sz w:val="32"/>
          <w:szCs w:val="32"/>
        </w:rPr>
      </w:pPr>
      <w:r w:rsidRPr="0010005A">
        <w:rPr>
          <w:rFonts w:ascii="仿宋_GB2312" w:eastAsia="仿宋_GB2312" w:hAnsi="仿宋" w:cs="仿宋_GB2312" w:hint="eastAsia"/>
          <w:sz w:val="32"/>
          <w:szCs w:val="32"/>
        </w:rPr>
        <w:t>附件</w:t>
      </w:r>
      <w:r w:rsidRPr="0010005A">
        <w:rPr>
          <w:rFonts w:ascii="仿宋_GB2312" w:eastAsia="仿宋_GB2312" w:hAnsi="仿宋" w:cs="仿宋_GB2312"/>
          <w:sz w:val="32"/>
          <w:szCs w:val="32"/>
        </w:rPr>
        <w:t>3</w:t>
      </w:r>
      <w:r w:rsidRPr="0010005A">
        <w:rPr>
          <w:rFonts w:ascii="仿宋_GB2312" w:eastAsia="仿宋_GB2312" w:hAnsi="仿宋" w:cs="仿宋_GB2312" w:hint="eastAsia"/>
          <w:sz w:val="32"/>
          <w:szCs w:val="32"/>
        </w:rPr>
        <w:t>：</w:t>
      </w:r>
    </w:p>
    <w:p w:rsidR="00F803CB" w:rsidRPr="004F4329" w:rsidRDefault="00F803CB" w:rsidP="003F3F63">
      <w:pPr>
        <w:jc w:val="center"/>
        <w:rPr>
          <w:rFonts w:ascii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零售</w:t>
      </w:r>
      <w:bookmarkStart w:id="0" w:name="_GoBack"/>
      <w:bookmarkEnd w:id="0"/>
      <w:r w:rsidRPr="002268D2">
        <w:rPr>
          <w:rFonts w:ascii="宋体" w:hAnsi="宋体" w:cs="宋体" w:hint="eastAsia"/>
          <w:b/>
          <w:bCs/>
          <w:sz w:val="32"/>
          <w:szCs w:val="32"/>
        </w:rPr>
        <w:t>连锁企业所属门店情况表</w:t>
      </w:r>
    </w:p>
    <w:tbl>
      <w:tblPr>
        <w:tblpPr w:leftFromText="180" w:rightFromText="180" w:vertAnchor="page" w:horzAnchor="margin" w:tblpXSpec="center" w:tblpY="3313"/>
        <w:tblW w:w="9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5"/>
        <w:gridCol w:w="2735"/>
        <w:gridCol w:w="3312"/>
        <w:gridCol w:w="2660"/>
      </w:tblGrid>
      <w:tr w:rsidR="00F803CB" w:rsidRPr="00FC5D94" w:rsidTr="0000102E">
        <w:trPr>
          <w:cantSplit/>
          <w:trHeight w:val="819"/>
        </w:trPr>
        <w:tc>
          <w:tcPr>
            <w:tcW w:w="795" w:type="dxa"/>
            <w:vAlign w:val="center"/>
          </w:tcPr>
          <w:p w:rsidR="00F803CB" w:rsidRPr="00FC5D94" w:rsidRDefault="00F803CB" w:rsidP="0000102E">
            <w:pPr>
              <w:jc w:val="center"/>
              <w:rPr>
                <w:rFonts w:ascii="宋体"/>
              </w:rPr>
            </w:pPr>
            <w:r w:rsidRPr="00FC5D94">
              <w:rPr>
                <w:rFonts w:ascii="宋体" w:hAnsi="宋体" w:cs="宋体" w:hint="eastAsia"/>
              </w:rPr>
              <w:t>序号</w:t>
            </w:r>
          </w:p>
        </w:tc>
        <w:tc>
          <w:tcPr>
            <w:tcW w:w="2735" w:type="dxa"/>
            <w:vAlign w:val="center"/>
          </w:tcPr>
          <w:p w:rsidR="00F803CB" w:rsidRPr="00FC5D94" w:rsidRDefault="00F803CB" w:rsidP="0000102E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门店名称</w:t>
            </w:r>
          </w:p>
        </w:tc>
        <w:tc>
          <w:tcPr>
            <w:tcW w:w="3312" w:type="dxa"/>
            <w:vAlign w:val="center"/>
          </w:tcPr>
          <w:p w:rsidR="00F803CB" w:rsidRPr="00FC5D94" w:rsidRDefault="00F803CB" w:rsidP="0000102E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地址</w:t>
            </w:r>
          </w:p>
        </w:tc>
        <w:tc>
          <w:tcPr>
            <w:tcW w:w="2660" w:type="dxa"/>
            <w:vAlign w:val="center"/>
          </w:tcPr>
          <w:p w:rsidR="00F803CB" w:rsidRPr="004F4329" w:rsidRDefault="00F803CB" w:rsidP="0000102E">
            <w:pPr>
              <w:jc w:val="center"/>
              <w:rPr>
                <w:rFonts w:ascii="宋体"/>
                <w:color w:val="000000"/>
              </w:rPr>
            </w:pPr>
            <w:r w:rsidRPr="004F4329">
              <w:rPr>
                <w:rFonts w:ascii="宋体" w:cs="宋体" w:hint="eastAsia"/>
                <w:color w:val="000000"/>
              </w:rPr>
              <w:t>经营范围</w:t>
            </w:r>
          </w:p>
        </w:tc>
      </w:tr>
      <w:tr w:rsidR="00F803CB" w:rsidTr="0000102E">
        <w:trPr>
          <w:cantSplit/>
          <w:trHeight w:val="819"/>
        </w:trPr>
        <w:tc>
          <w:tcPr>
            <w:tcW w:w="795" w:type="dxa"/>
            <w:vAlign w:val="center"/>
          </w:tcPr>
          <w:p w:rsidR="00F803CB" w:rsidRDefault="00F803CB" w:rsidP="0000102E">
            <w:pPr>
              <w:jc w:val="left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2735" w:type="dxa"/>
            <w:vAlign w:val="center"/>
          </w:tcPr>
          <w:p w:rsidR="00F803CB" w:rsidRDefault="00F803CB" w:rsidP="0000102E">
            <w:pPr>
              <w:jc w:val="left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3312" w:type="dxa"/>
            <w:vAlign w:val="center"/>
          </w:tcPr>
          <w:p w:rsidR="00F803CB" w:rsidRDefault="00F803CB" w:rsidP="0000102E">
            <w:pPr>
              <w:jc w:val="left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2660" w:type="dxa"/>
            <w:vAlign w:val="center"/>
          </w:tcPr>
          <w:p w:rsidR="00F803CB" w:rsidRDefault="00F803CB" w:rsidP="0000102E">
            <w:pPr>
              <w:jc w:val="left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</w:tr>
      <w:tr w:rsidR="00F803CB" w:rsidTr="0000102E">
        <w:trPr>
          <w:cantSplit/>
          <w:trHeight w:val="819"/>
        </w:trPr>
        <w:tc>
          <w:tcPr>
            <w:tcW w:w="795" w:type="dxa"/>
            <w:vAlign w:val="center"/>
          </w:tcPr>
          <w:p w:rsidR="00F803CB" w:rsidRDefault="00F803CB" w:rsidP="0000102E">
            <w:pPr>
              <w:jc w:val="left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2735" w:type="dxa"/>
            <w:vAlign w:val="center"/>
          </w:tcPr>
          <w:p w:rsidR="00F803CB" w:rsidRDefault="00F803CB" w:rsidP="0000102E">
            <w:pPr>
              <w:jc w:val="left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3312" w:type="dxa"/>
            <w:vAlign w:val="center"/>
          </w:tcPr>
          <w:p w:rsidR="00F803CB" w:rsidRDefault="00F803CB" w:rsidP="0000102E">
            <w:pPr>
              <w:jc w:val="left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2660" w:type="dxa"/>
            <w:vAlign w:val="center"/>
          </w:tcPr>
          <w:p w:rsidR="00F803CB" w:rsidRDefault="00F803CB" w:rsidP="0000102E">
            <w:pPr>
              <w:jc w:val="left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</w:tr>
      <w:tr w:rsidR="00F803CB" w:rsidTr="0000102E">
        <w:trPr>
          <w:cantSplit/>
          <w:trHeight w:val="819"/>
        </w:trPr>
        <w:tc>
          <w:tcPr>
            <w:tcW w:w="795" w:type="dxa"/>
            <w:vAlign w:val="center"/>
          </w:tcPr>
          <w:p w:rsidR="00F803CB" w:rsidRDefault="00F803CB" w:rsidP="0000102E">
            <w:pPr>
              <w:jc w:val="left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2735" w:type="dxa"/>
            <w:vAlign w:val="center"/>
          </w:tcPr>
          <w:p w:rsidR="00F803CB" w:rsidRDefault="00F803CB" w:rsidP="0000102E">
            <w:pPr>
              <w:jc w:val="left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3312" w:type="dxa"/>
            <w:vAlign w:val="center"/>
          </w:tcPr>
          <w:p w:rsidR="00F803CB" w:rsidRDefault="00F803CB" w:rsidP="0000102E">
            <w:pPr>
              <w:jc w:val="left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2660" w:type="dxa"/>
            <w:vAlign w:val="center"/>
          </w:tcPr>
          <w:p w:rsidR="00F803CB" w:rsidRDefault="00F803CB" w:rsidP="0000102E">
            <w:pPr>
              <w:jc w:val="left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</w:tr>
      <w:tr w:rsidR="00F803CB" w:rsidTr="0000102E">
        <w:trPr>
          <w:cantSplit/>
          <w:trHeight w:val="819"/>
        </w:trPr>
        <w:tc>
          <w:tcPr>
            <w:tcW w:w="795" w:type="dxa"/>
            <w:vAlign w:val="center"/>
          </w:tcPr>
          <w:p w:rsidR="00F803CB" w:rsidRDefault="00F803CB" w:rsidP="0000102E">
            <w:pPr>
              <w:jc w:val="left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2735" w:type="dxa"/>
            <w:vAlign w:val="center"/>
          </w:tcPr>
          <w:p w:rsidR="00F803CB" w:rsidRDefault="00F803CB" w:rsidP="0000102E">
            <w:pPr>
              <w:jc w:val="left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3312" w:type="dxa"/>
            <w:vAlign w:val="center"/>
          </w:tcPr>
          <w:p w:rsidR="00F803CB" w:rsidRDefault="00F803CB" w:rsidP="0000102E">
            <w:pPr>
              <w:jc w:val="left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2660" w:type="dxa"/>
            <w:vAlign w:val="center"/>
          </w:tcPr>
          <w:p w:rsidR="00F803CB" w:rsidRDefault="00F803CB" w:rsidP="0000102E">
            <w:pPr>
              <w:jc w:val="left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</w:tr>
      <w:tr w:rsidR="00F803CB" w:rsidTr="0000102E">
        <w:trPr>
          <w:cantSplit/>
          <w:trHeight w:val="819"/>
        </w:trPr>
        <w:tc>
          <w:tcPr>
            <w:tcW w:w="795" w:type="dxa"/>
            <w:vAlign w:val="center"/>
          </w:tcPr>
          <w:p w:rsidR="00F803CB" w:rsidRDefault="00F803CB" w:rsidP="0000102E">
            <w:pPr>
              <w:jc w:val="left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2735" w:type="dxa"/>
            <w:vAlign w:val="center"/>
          </w:tcPr>
          <w:p w:rsidR="00F803CB" w:rsidRDefault="00F803CB" w:rsidP="0000102E">
            <w:pPr>
              <w:jc w:val="left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3312" w:type="dxa"/>
            <w:vAlign w:val="center"/>
          </w:tcPr>
          <w:p w:rsidR="00F803CB" w:rsidRDefault="00F803CB" w:rsidP="0000102E">
            <w:pPr>
              <w:jc w:val="left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2660" w:type="dxa"/>
            <w:vAlign w:val="center"/>
          </w:tcPr>
          <w:p w:rsidR="00F803CB" w:rsidRDefault="00F803CB" w:rsidP="0000102E">
            <w:pPr>
              <w:jc w:val="left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</w:tr>
      <w:tr w:rsidR="00F803CB" w:rsidTr="0000102E">
        <w:trPr>
          <w:cantSplit/>
          <w:trHeight w:val="819"/>
        </w:trPr>
        <w:tc>
          <w:tcPr>
            <w:tcW w:w="795" w:type="dxa"/>
            <w:vAlign w:val="center"/>
          </w:tcPr>
          <w:p w:rsidR="00F803CB" w:rsidRDefault="00F803CB" w:rsidP="0000102E">
            <w:pPr>
              <w:jc w:val="left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2735" w:type="dxa"/>
            <w:vAlign w:val="center"/>
          </w:tcPr>
          <w:p w:rsidR="00F803CB" w:rsidRDefault="00F803CB" w:rsidP="0000102E">
            <w:pPr>
              <w:jc w:val="left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3312" w:type="dxa"/>
            <w:vAlign w:val="center"/>
          </w:tcPr>
          <w:p w:rsidR="00F803CB" w:rsidRDefault="00F803CB" w:rsidP="0000102E">
            <w:pPr>
              <w:jc w:val="left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2660" w:type="dxa"/>
            <w:vAlign w:val="center"/>
          </w:tcPr>
          <w:p w:rsidR="00F803CB" w:rsidRDefault="00F803CB" w:rsidP="0000102E">
            <w:pPr>
              <w:jc w:val="left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</w:tr>
      <w:tr w:rsidR="00F803CB" w:rsidTr="0000102E">
        <w:trPr>
          <w:cantSplit/>
          <w:trHeight w:val="819"/>
        </w:trPr>
        <w:tc>
          <w:tcPr>
            <w:tcW w:w="795" w:type="dxa"/>
            <w:vAlign w:val="center"/>
          </w:tcPr>
          <w:p w:rsidR="00F803CB" w:rsidRDefault="00F803CB" w:rsidP="0000102E">
            <w:pPr>
              <w:jc w:val="left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2735" w:type="dxa"/>
            <w:vAlign w:val="center"/>
          </w:tcPr>
          <w:p w:rsidR="00F803CB" w:rsidRDefault="00F803CB" w:rsidP="0000102E">
            <w:pPr>
              <w:jc w:val="left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3312" w:type="dxa"/>
            <w:vAlign w:val="center"/>
          </w:tcPr>
          <w:p w:rsidR="00F803CB" w:rsidRDefault="00F803CB" w:rsidP="0000102E">
            <w:pPr>
              <w:jc w:val="left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2660" w:type="dxa"/>
            <w:vAlign w:val="center"/>
          </w:tcPr>
          <w:p w:rsidR="00F803CB" w:rsidRDefault="00F803CB" w:rsidP="0000102E">
            <w:pPr>
              <w:jc w:val="left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</w:tr>
      <w:tr w:rsidR="00F803CB" w:rsidTr="0000102E">
        <w:trPr>
          <w:cantSplit/>
          <w:trHeight w:val="819"/>
        </w:trPr>
        <w:tc>
          <w:tcPr>
            <w:tcW w:w="795" w:type="dxa"/>
            <w:vAlign w:val="center"/>
          </w:tcPr>
          <w:p w:rsidR="00F803CB" w:rsidRDefault="00F803CB" w:rsidP="0000102E">
            <w:pPr>
              <w:jc w:val="left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2735" w:type="dxa"/>
            <w:vAlign w:val="center"/>
          </w:tcPr>
          <w:p w:rsidR="00F803CB" w:rsidRDefault="00F803CB" w:rsidP="0000102E">
            <w:pPr>
              <w:jc w:val="left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3312" w:type="dxa"/>
            <w:vAlign w:val="center"/>
          </w:tcPr>
          <w:p w:rsidR="00F803CB" w:rsidRDefault="00F803CB" w:rsidP="0000102E">
            <w:pPr>
              <w:jc w:val="left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2660" w:type="dxa"/>
            <w:vAlign w:val="center"/>
          </w:tcPr>
          <w:p w:rsidR="00F803CB" w:rsidRDefault="00F803CB" w:rsidP="0000102E">
            <w:pPr>
              <w:jc w:val="left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</w:tr>
      <w:tr w:rsidR="00F803CB" w:rsidTr="0000102E">
        <w:trPr>
          <w:cantSplit/>
          <w:trHeight w:val="819"/>
        </w:trPr>
        <w:tc>
          <w:tcPr>
            <w:tcW w:w="795" w:type="dxa"/>
            <w:vAlign w:val="center"/>
          </w:tcPr>
          <w:p w:rsidR="00F803CB" w:rsidRDefault="00F803CB" w:rsidP="0000102E">
            <w:pPr>
              <w:jc w:val="left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2735" w:type="dxa"/>
            <w:vAlign w:val="center"/>
          </w:tcPr>
          <w:p w:rsidR="00F803CB" w:rsidRDefault="00F803CB" w:rsidP="0000102E">
            <w:pPr>
              <w:jc w:val="left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3312" w:type="dxa"/>
            <w:vAlign w:val="center"/>
          </w:tcPr>
          <w:p w:rsidR="00F803CB" w:rsidRDefault="00F803CB" w:rsidP="0000102E">
            <w:pPr>
              <w:jc w:val="left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2660" w:type="dxa"/>
            <w:vAlign w:val="center"/>
          </w:tcPr>
          <w:p w:rsidR="00F803CB" w:rsidRDefault="00F803CB" w:rsidP="0000102E">
            <w:pPr>
              <w:jc w:val="left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</w:tr>
      <w:tr w:rsidR="00F803CB" w:rsidTr="0000102E">
        <w:trPr>
          <w:cantSplit/>
          <w:trHeight w:val="819"/>
        </w:trPr>
        <w:tc>
          <w:tcPr>
            <w:tcW w:w="795" w:type="dxa"/>
            <w:vAlign w:val="center"/>
          </w:tcPr>
          <w:p w:rsidR="00F803CB" w:rsidRDefault="00F803CB" w:rsidP="0000102E">
            <w:pPr>
              <w:jc w:val="left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2735" w:type="dxa"/>
            <w:vAlign w:val="center"/>
          </w:tcPr>
          <w:p w:rsidR="00F803CB" w:rsidRDefault="00F803CB" w:rsidP="0000102E">
            <w:pPr>
              <w:jc w:val="left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3312" w:type="dxa"/>
            <w:vAlign w:val="center"/>
          </w:tcPr>
          <w:p w:rsidR="00F803CB" w:rsidRDefault="00F803CB" w:rsidP="0000102E">
            <w:pPr>
              <w:jc w:val="left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  <w:tc>
          <w:tcPr>
            <w:tcW w:w="2660" w:type="dxa"/>
            <w:vAlign w:val="center"/>
          </w:tcPr>
          <w:p w:rsidR="00F803CB" w:rsidRDefault="00F803CB" w:rsidP="0000102E">
            <w:pPr>
              <w:jc w:val="left"/>
              <w:rPr>
                <w:rFonts w:ascii="华文楷体" w:eastAsia="华文楷体" w:hAnsi="华文楷体"/>
                <w:sz w:val="24"/>
                <w:szCs w:val="24"/>
              </w:rPr>
            </w:pPr>
          </w:p>
        </w:tc>
      </w:tr>
    </w:tbl>
    <w:p w:rsidR="00F803CB" w:rsidRDefault="00F803CB" w:rsidP="003F3F63">
      <w:pPr>
        <w:rPr>
          <w:rFonts w:ascii="宋体" w:hAnsi="宋体" w:cs="宋体"/>
          <w:b/>
          <w:bCs/>
          <w:sz w:val="28"/>
          <w:szCs w:val="28"/>
          <w:u w:val="single"/>
        </w:rPr>
      </w:pPr>
      <w:r w:rsidRPr="004F4329">
        <w:rPr>
          <w:rFonts w:ascii="宋体" w:hAnsi="宋体" w:cs="宋体" w:hint="eastAsia"/>
          <w:b/>
          <w:bCs/>
          <w:sz w:val="28"/>
          <w:szCs w:val="28"/>
        </w:rPr>
        <w:t>所属辖区：</w:t>
      </w:r>
      <w:r w:rsidRPr="004F4329">
        <w:rPr>
          <w:rFonts w:ascii="宋体" w:hAnsi="宋体" w:cs="宋体"/>
          <w:b/>
          <w:bCs/>
          <w:sz w:val="28"/>
          <w:szCs w:val="28"/>
          <w:u w:val="single"/>
        </w:rPr>
        <w:t xml:space="preserve">                                     </w:t>
      </w:r>
      <w:r>
        <w:rPr>
          <w:rFonts w:ascii="宋体" w:hAnsi="宋体" w:cs="宋体"/>
          <w:b/>
          <w:bCs/>
          <w:sz w:val="28"/>
          <w:szCs w:val="28"/>
          <w:u w:val="single"/>
        </w:rPr>
        <w:t xml:space="preserve">               </w:t>
      </w:r>
    </w:p>
    <w:p w:rsidR="00F803CB" w:rsidRDefault="00F803CB" w:rsidP="003F3F63">
      <w:pPr>
        <w:rPr>
          <w:rFonts w:ascii="宋体" w:hAnsi="宋体" w:cs="宋体"/>
          <w:b/>
          <w:bCs/>
          <w:sz w:val="28"/>
          <w:szCs w:val="28"/>
        </w:rPr>
      </w:pPr>
      <w:r w:rsidRPr="004F4329">
        <w:rPr>
          <w:rFonts w:ascii="宋体" w:hAnsi="宋体" w:cs="宋体" w:hint="eastAsia"/>
          <w:b/>
          <w:bCs/>
          <w:sz w:val="28"/>
          <w:szCs w:val="28"/>
        </w:rPr>
        <w:t>区局意见</w:t>
      </w:r>
      <w:r>
        <w:rPr>
          <w:rFonts w:ascii="宋体" w:hAnsi="宋体" w:cs="宋体" w:hint="eastAsia"/>
          <w:b/>
          <w:bCs/>
          <w:sz w:val="28"/>
          <w:szCs w:val="28"/>
        </w:rPr>
        <w:t>（是否同意换证）</w:t>
      </w:r>
      <w:r w:rsidRPr="004F4329">
        <w:rPr>
          <w:rFonts w:ascii="宋体" w:hAnsi="宋体" w:cs="宋体" w:hint="eastAsia"/>
          <w:b/>
          <w:bCs/>
          <w:sz w:val="28"/>
          <w:szCs w:val="28"/>
        </w:rPr>
        <w:t>：</w:t>
      </w:r>
      <w:r>
        <w:rPr>
          <w:rFonts w:ascii="宋体" w:hAnsi="宋体" w:cs="宋体"/>
          <w:b/>
          <w:bCs/>
          <w:sz w:val="28"/>
          <w:szCs w:val="28"/>
        </w:rPr>
        <w:t xml:space="preserve">                                   </w:t>
      </w:r>
    </w:p>
    <w:p w:rsidR="00F803CB" w:rsidRDefault="00F803CB" w:rsidP="003F3F63">
      <w:pPr>
        <w:rPr>
          <w:rFonts w:ascii="宋体"/>
          <w:b/>
          <w:bCs/>
          <w:sz w:val="28"/>
          <w:szCs w:val="28"/>
        </w:rPr>
      </w:pPr>
      <w:r>
        <w:rPr>
          <w:rFonts w:ascii="宋体" w:hAnsi="宋体" w:cs="宋体"/>
          <w:b/>
          <w:bCs/>
          <w:sz w:val="28"/>
          <w:szCs w:val="28"/>
        </w:rPr>
        <w:t xml:space="preserve">                                             </w:t>
      </w:r>
      <w:r>
        <w:rPr>
          <w:rFonts w:ascii="宋体" w:hAnsi="宋体" w:cs="宋体" w:hint="eastAsia"/>
          <w:b/>
          <w:bCs/>
          <w:sz w:val="28"/>
          <w:szCs w:val="28"/>
        </w:rPr>
        <w:t>（公章）</w:t>
      </w:r>
    </w:p>
    <w:p w:rsidR="00F803CB" w:rsidRDefault="00F803CB" w:rsidP="003F3F63">
      <w:pPr>
        <w:rPr>
          <w:rFonts w:ascii="宋体"/>
          <w:b/>
          <w:bCs/>
          <w:sz w:val="28"/>
          <w:szCs w:val="28"/>
        </w:rPr>
      </w:pPr>
      <w:r>
        <w:rPr>
          <w:rFonts w:ascii="宋体" w:hAnsi="宋体" w:cs="宋体"/>
          <w:b/>
          <w:bCs/>
          <w:sz w:val="28"/>
          <w:szCs w:val="28"/>
        </w:rPr>
        <w:t xml:space="preserve">                                           </w:t>
      </w:r>
      <w:r>
        <w:rPr>
          <w:rFonts w:ascii="宋体" w:hAnsi="宋体" w:cs="宋体" w:hint="eastAsia"/>
          <w:b/>
          <w:bCs/>
          <w:sz w:val="28"/>
          <w:szCs w:val="28"/>
        </w:rPr>
        <w:t>年</w:t>
      </w:r>
      <w:r>
        <w:rPr>
          <w:rFonts w:ascii="宋体" w:hAnsi="宋体" w:cs="宋体"/>
          <w:b/>
          <w:bCs/>
          <w:sz w:val="28"/>
          <w:szCs w:val="28"/>
        </w:rPr>
        <w:t xml:space="preserve">    </w:t>
      </w:r>
      <w:r>
        <w:rPr>
          <w:rFonts w:ascii="宋体" w:hAnsi="宋体" w:cs="宋体" w:hint="eastAsia"/>
          <w:b/>
          <w:bCs/>
          <w:sz w:val="28"/>
          <w:szCs w:val="28"/>
        </w:rPr>
        <w:t>月</w:t>
      </w:r>
      <w:r>
        <w:rPr>
          <w:rFonts w:ascii="宋体" w:hAnsi="宋体" w:cs="宋体"/>
          <w:b/>
          <w:bCs/>
          <w:sz w:val="28"/>
          <w:szCs w:val="28"/>
        </w:rPr>
        <w:t xml:space="preserve">    </w:t>
      </w:r>
      <w:r>
        <w:rPr>
          <w:rFonts w:ascii="宋体" w:hAnsi="宋体" w:cs="宋体" w:hint="eastAsia"/>
          <w:b/>
          <w:bCs/>
          <w:sz w:val="28"/>
          <w:szCs w:val="28"/>
        </w:rPr>
        <w:t>日</w:t>
      </w:r>
    </w:p>
    <w:p w:rsidR="00F803CB" w:rsidRDefault="00F803CB" w:rsidP="003F3F63">
      <w:pPr>
        <w:rPr>
          <w:rFonts w:ascii="宋体"/>
        </w:rPr>
      </w:pPr>
      <w:r w:rsidRPr="004F4329">
        <w:rPr>
          <w:rFonts w:ascii="宋体" w:hAnsi="宋体" w:cs="宋体" w:hint="eastAsia"/>
        </w:rPr>
        <w:t>说明：</w:t>
      </w:r>
      <w:r>
        <w:rPr>
          <w:rFonts w:ascii="宋体" w:hAnsi="宋体" w:cs="宋体"/>
        </w:rPr>
        <w:t>1.</w:t>
      </w:r>
      <w:r>
        <w:rPr>
          <w:rFonts w:ascii="宋体" w:hAnsi="宋体" w:cs="宋体" w:hint="eastAsia"/>
        </w:rPr>
        <w:t>本表按辖区填写，由所属区局签署意见；</w:t>
      </w:r>
    </w:p>
    <w:p w:rsidR="00F803CB" w:rsidRPr="003F3F63" w:rsidRDefault="00F803CB" w:rsidP="003F3F63">
      <w:pPr>
        <w:ind w:left="31680" w:hangingChars="400" w:firstLine="31680"/>
      </w:pPr>
      <w:r>
        <w:rPr>
          <w:rFonts w:ascii="宋体" w:hAnsi="宋体" w:cs="宋体"/>
        </w:rPr>
        <w:t xml:space="preserve">      2.</w:t>
      </w:r>
      <w:r>
        <w:rPr>
          <w:rFonts w:ascii="宋体" w:hAnsi="宋体" w:cs="宋体" w:hint="eastAsia"/>
        </w:rPr>
        <w:t>区局对本区门店是否取得《药品经营许可证》、《药品经营质量管理认证证书》，是否正常经营，是否存在违法违规行为及未完结案件等情况进行确认。</w:t>
      </w:r>
    </w:p>
    <w:sectPr w:rsidR="00F803CB" w:rsidRPr="003F3F63" w:rsidSect="00363D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03CB" w:rsidRDefault="00F803CB" w:rsidP="004E1CC1">
      <w:r>
        <w:separator/>
      </w:r>
    </w:p>
  </w:endnote>
  <w:endnote w:type="continuationSeparator" w:id="0">
    <w:p w:rsidR="00F803CB" w:rsidRDefault="00F803CB" w:rsidP="004E1C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03CB" w:rsidRDefault="00F803CB" w:rsidP="004E1CC1">
      <w:r>
        <w:separator/>
      </w:r>
    </w:p>
  </w:footnote>
  <w:footnote w:type="continuationSeparator" w:id="0">
    <w:p w:rsidR="00F803CB" w:rsidRDefault="00F803CB" w:rsidP="004E1C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7930"/>
    <w:rsid w:val="0000102E"/>
    <w:rsid w:val="00066774"/>
    <w:rsid w:val="000C5E39"/>
    <w:rsid w:val="0010005A"/>
    <w:rsid w:val="00133242"/>
    <w:rsid w:val="00211873"/>
    <w:rsid w:val="002268D2"/>
    <w:rsid w:val="00363DD8"/>
    <w:rsid w:val="003F3F63"/>
    <w:rsid w:val="00436BDB"/>
    <w:rsid w:val="004A200B"/>
    <w:rsid w:val="004E1CC1"/>
    <w:rsid w:val="004F4329"/>
    <w:rsid w:val="008C645A"/>
    <w:rsid w:val="00937930"/>
    <w:rsid w:val="00A60474"/>
    <w:rsid w:val="00AF2DD0"/>
    <w:rsid w:val="00C21017"/>
    <w:rsid w:val="00D414DD"/>
    <w:rsid w:val="00D51407"/>
    <w:rsid w:val="00D60F04"/>
    <w:rsid w:val="00D933DA"/>
    <w:rsid w:val="00F803CB"/>
    <w:rsid w:val="00FB54C6"/>
    <w:rsid w:val="00FC5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CC1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E1C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E1CC1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4E1CC1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E1CC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</Pages>
  <Words>59</Words>
  <Characters>339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null</cp:lastModifiedBy>
  <cp:revision>7</cp:revision>
  <dcterms:created xsi:type="dcterms:W3CDTF">2018-09-27T01:41:00Z</dcterms:created>
  <dcterms:modified xsi:type="dcterms:W3CDTF">2018-10-08T07:03:00Z</dcterms:modified>
</cp:coreProperties>
</file>