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65" w:rsidRPr="0078140B" w:rsidRDefault="00A32F65" w:rsidP="0078140B">
      <w:pPr>
        <w:jc w:val="left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78140B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</w:t>
      </w:r>
      <w:r w:rsidRPr="0078140B">
        <w:rPr>
          <w:rFonts w:ascii="仿宋" w:eastAsia="仿宋" w:hAnsi="仿宋" w:cs="仿宋"/>
          <w:b/>
          <w:bCs/>
          <w:color w:val="000000"/>
          <w:sz w:val="32"/>
          <w:szCs w:val="32"/>
        </w:rPr>
        <w:t>2</w:t>
      </w:r>
      <w:r w:rsidRPr="0078140B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</w:p>
    <w:p w:rsidR="00A32F65" w:rsidRPr="0078140B" w:rsidRDefault="00A32F65" w:rsidP="0078140B"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 w:rsidRPr="0078140B">
        <w:rPr>
          <w:rFonts w:ascii="黑体" w:eastAsia="黑体" w:cs="黑体" w:hint="eastAsia"/>
          <w:b/>
          <w:bCs/>
          <w:color w:val="000000"/>
          <w:sz w:val="36"/>
          <w:szCs w:val="36"/>
        </w:rPr>
        <w:t>零售企业（连锁门店）经营设施</w:t>
      </w:r>
      <w:bookmarkStart w:id="0" w:name="_GoBack"/>
      <w:bookmarkEnd w:id="0"/>
      <w:r w:rsidRPr="0078140B">
        <w:rPr>
          <w:rFonts w:ascii="黑体" w:eastAsia="黑体" w:cs="黑体" w:hint="eastAsia"/>
          <w:b/>
          <w:bCs/>
          <w:color w:val="000000"/>
          <w:sz w:val="36"/>
          <w:szCs w:val="36"/>
        </w:rPr>
        <w:t>设备情况表</w:t>
      </w:r>
    </w:p>
    <w:p w:rsidR="00A32F65" w:rsidRPr="0078140B" w:rsidRDefault="00A32F65" w:rsidP="0078140B">
      <w:pPr>
        <w:ind w:firstLineChars="150" w:firstLine="31680"/>
        <w:rPr>
          <w:rFonts w:ascii="宋体" w:hAnsi="宋体" w:cs="宋体"/>
          <w:color w:val="000000"/>
        </w:rPr>
      </w:pPr>
      <w:r w:rsidRPr="0078140B">
        <w:rPr>
          <w:rFonts w:ascii="宋体" w:hAnsi="宋体" w:cs="宋体" w:hint="eastAsia"/>
          <w:color w:val="000000"/>
        </w:rPr>
        <w:t>填报单位（盖章）</w:t>
      </w:r>
      <w:r w:rsidRPr="0078140B">
        <w:rPr>
          <w:rFonts w:ascii="宋体" w:hAnsi="宋体" w:cs="宋体"/>
          <w:color w:val="000000"/>
        </w:rPr>
        <w:t xml:space="preserve">        </w:t>
      </w: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2694"/>
        <w:gridCol w:w="2835"/>
        <w:gridCol w:w="2697"/>
      </w:tblGrid>
      <w:tr w:rsidR="00A32F65" w:rsidRPr="0078140B" w:rsidTr="00D933DA">
        <w:trPr>
          <w:cantSplit/>
          <w:trHeight w:val="651"/>
        </w:trPr>
        <w:tc>
          <w:tcPr>
            <w:tcW w:w="1242" w:type="dxa"/>
            <w:vMerge w:val="restart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营业场所、办公用房面积（</w:t>
            </w:r>
            <w:r w:rsidRPr="0078140B">
              <w:rPr>
                <w:rFonts w:ascii="宋体" w:hAnsi="宋体" w:cs="宋体"/>
                <w:color w:val="000000"/>
              </w:rPr>
              <w:t>m</w:t>
            </w:r>
            <w:r w:rsidRPr="0078140B">
              <w:rPr>
                <w:rFonts w:ascii="宋体" w:hAnsi="宋体" w:cs="宋体"/>
                <w:color w:val="000000"/>
                <w:vertAlign w:val="superscript"/>
              </w:rPr>
              <w:t>2</w:t>
            </w:r>
            <w:r w:rsidRPr="0078140B">
              <w:rPr>
                <w:rFonts w:ascii="宋体" w:hAnsi="宋体" w:cs="宋体" w:hint="eastAsia"/>
                <w:color w:val="000000"/>
              </w:rPr>
              <w:t>）</w:t>
            </w: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营业场所面积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办公用房、辅助用房面积</w:t>
            </w: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阴凉区面积</w:t>
            </w:r>
          </w:p>
        </w:tc>
      </w:tr>
      <w:tr w:rsidR="00A32F65" w:rsidRPr="0078140B" w:rsidTr="00D933DA">
        <w:trPr>
          <w:cantSplit/>
          <w:trHeight w:val="540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40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cs="宋体" w:hint="eastAsia"/>
                <w:color w:val="000000"/>
              </w:rPr>
              <w:t>冷藏柜容积（</w:t>
            </w:r>
            <w:r w:rsidRPr="0078140B">
              <w:rPr>
                <w:rFonts w:ascii="宋体" w:cs="宋体"/>
                <w:color w:val="000000"/>
              </w:rPr>
              <w:t>L</w:t>
            </w:r>
            <w:r w:rsidRPr="0078140B">
              <w:rPr>
                <w:rFonts w:ascii="宋体" w:cs="宋体" w:hint="eastAsia"/>
                <w:color w:val="000000"/>
              </w:rPr>
              <w:t>）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仓库面积</w:t>
            </w: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中药饮片库面积</w:t>
            </w:r>
          </w:p>
        </w:tc>
      </w:tr>
      <w:tr w:rsidR="00A32F65" w:rsidRPr="0078140B" w:rsidTr="00D933DA">
        <w:trPr>
          <w:cantSplit/>
          <w:trHeight w:val="540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66"/>
        </w:trPr>
        <w:tc>
          <w:tcPr>
            <w:tcW w:w="1242" w:type="dxa"/>
            <w:vMerge w:val="restart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设施设备</w:t>
            </w:r>
          </w:p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设备名称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数量</w:t>
            </w: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（功率）厂家</w:t>
            </w:r>
          </w:p>
        </w:tc>
      </w:tr>
      <w:tr w:rsidR="00A32F65" w:rsidRPr="0078140B" w:rsidTr="00D933DA">
        <w:trPr>
          <w:cantSplit/>
          <w:trHeight w:val="546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电脑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46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销售凭证打印设备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68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/>
                <w:color w:val="000000"/>
              </w:rPr>
              <w:t>POS</w:t>
            </w:r>
            <w:r w:rsidRPr="0078140B">
              <w:rPr>
                <w:rFonts w:ascii="宋体" w:hAnsi="宋体" w:cs="宋体" w:hint="eastAsia"/>
                <w:color w:val="000000"/>
              </w:rPr>
              <w:t>机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62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扫码枪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42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空调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64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温湿度计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64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冷藏柜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52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阴凉展示区（柜）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52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货架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52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柜台组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76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中药饮片斗数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76"/>
        </w:trPr>
        <w:tc>
          <w:tcPr>
            <w:tcW w:w="1242" w:type="dxa"/>
            <w:vMerge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4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戥子</w:t>
            </w:r>
          </w:p>
        </w:tc>
        <w:tc>
          <w:tcPr>
            <w:tcW w:w="2835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97" w:type="dxa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30"/>
        </w:trPr>
        <w:tc>
          <w:tcPr>
            <w:tcW w:w="3936" w:type="dxa"/>
            <w:gridSpan w:val="2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计算机系统应用软件名称</w:t>
            </w:r>
          </w:p>
        </w:tc>
        <w:tc>
          <w:tcPr>
            <w:tcW w:w="5532" w:type="dxa"/>
            <w:gridSpan w:val="2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  <w:r w:rsidRPr="0078140B">
              <w:rPr>
                <w:rFonts w:ascii="宋体" w:hAnsi="宋体" w:cs="宋体" w:hint="eastAsia"/>
                <w:color w:val="000000"/>
              </w:rPr>
              <w:t>厂家</w:t>
            </w:r>
          </w:p>
        </w:tc>
      </w:tr>
      <w:tr w:rsidR="00A32F65" w:rsidRPr="0078140B" w:rsidTr="00D933DA">
        <w:trPr>
          <w:cantSplit/>
          <w:trHeight w:val="552"/>
        </w:trPr>
        <w:tc>
          <w:tcPr>
            <w:tcW w:w="3936" w:type="dxa"/>
            <w:gridSpan w:val="2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532" w:type="dxa"/>
            <w:gridSpan w:val="2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A32F65" w:rsidRPr="0078140B" w:rsidTr="00D933DA">
        <w:trPr>
          <w:cantSplit/>
          <w:trHeight w:val="552"/>
        </w:trPr>
        <w:tc>
          <w:tcPr>
            <w:tcW w:w="3936" w:type="dxa"/>
            <w:gridSpan w:val="2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5532" w:type="dxa"/>
            <w:gridSpan w:val="2"/>
            <w:vAlign w:val="center"/>
          </w:tcPr>
          <w:p w:rsidR="00A32F65" w:rsidRPr="0078140B" w:rsidRDefault="00A32F65" w:rsidP="00D933DA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:rsidR="00A32F65" w:rsidRPr="0078140B" w:rsidRDefault="00A32F65" w:rsidP="0078140B">
      <w:pPr>
        <w:rPr>
          <w:rFonts w:ascii="宋体"/>
          <w:color w:val="000000"/>
        </w:rPr>
      </w:pPr>
      <w:r w:rsidRPr="0078140B">
        <w:rPr>
          <w:rFonts w:ascii="宋体" w:hAnsi="宋体" w:cs="宋体" w:hint="eastAsia"/>
          <w:color w:val="000000"/>
        </w:rPr>
        <w:t>填写说明：</w:t>
      </w:r>
      <w:r w:rsidRPr="0078140B">
        <w:rPr>
          <w:rFonts w:ascii="宋体" w:hAnsi="宋体" w:cs="宋体"/>
          <w:color w:val="000000"/>
        </w:rPr>
        <w:t>1</w:t>
      </w:r>
      <w:r w:rsidRPr="0078140B">
        <w:rPr>
          <w:rFonts w:ascii="宋体" w:hAnsi="宋体" w:cs="宋体" w:hint="eastAsia"/>
          <w:color w:val="000000"/>
        </w:rPr>
        <w:t>、根据企业设施、设备的实际填写。如无栏目所设项目，应注明“无此项”</w:t>
      </w:r>
    </w:p>
    <w:p w:rsidR="00A32F65" w:rsidRPr="0078140B" w:rsidRDefault="00A32F65" w:rsidP="0078140B">
      <w:pPr>
        <w:rPr>
          <w:rFonts w:ascii="宋体"/>
          <w:color w:val="000000"/>
        </w:rPr>
      </w:pPr>
      <w:r w:rsidRPr="0078140B">
        <w:rPr>
          <w:rFonts w:ascii="宋体" w:hAnsi="宋体" w:cs="宋体" w:hint="eastAsia"/>
          <w:color w:val="000000"/>
        </w:rPr>
        <w:t xml:space="preserve">　　　　　</w:t>
      </w:r>
      <w:r w:rsidRPr="0078140B">
        <w:rPr>
          <w:rFonts w:ascii="宋体" w:hAnsi="宋体" w:cs="宋体"/>
          <w:color w:val="000000"/>
        </w:rPr>
        <w:t>2</w:t>
      </w:r>
      <w:r w:rsidRPr="0078140B">
        <w:rPr>
          <w:rFonts w:ascii="宋体" w:hAnsi="宋体" w:cs="宋体" w:hint="eastAsia"/>
          <w:color w:val="000000"/>
        </w:rPr>
        <w:t>、表中所有面积均为使用面积，单位为平方米</w:t>
      </w:r>
    </w:p>
    <w:p w:rsidR="00A32F65" w:rsidRPr="0078140B" w:rsidRDefault="00A32F65" w:rsidP="0078140B">
      <w:pPr>
        <w:rPr>
          <w:color w:val="000000"/>
        </w:rPr>
      </w:pPr>
      <w:r w:rsidRPr="0078140B">
        <w:rPr>
          <w:rFonts w:ascii="宋体" w:hAnsi="宋体" w:cs="宋体"/>
          <w:color w:val="000000"/>
        </w:rPr>
        <w:t xml:space="preserve">          3</w:t>
      </w:r>
      <w:r w:rsidRPr="0078140B">
        <w:rPr>
          <w:rFonts w:ascii="宋体" w:hAnsi="宋体" w:cs="宋体" w:hint="eastAsia"/>
          <w:color w:val="000000"/>
        </w:rPr>
        <w:t>、阴凉展示区（柜）请注明容纳阴凉品种的数量及容积。</w:t>
      </w:r>
    </w:p>
    <w:sectPr w:rsidR="00A32F65" w:rsidRPr="0078140B" w:rsidSect="000E7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F65" w:rsidRDefault="00A32F65" w:rsidP="00327B6F">
      <w:r>
        <w:separator/>
      </w:r>
    </w:p>
  </w:endnote>
  <w:endnote w:type="continuationSeparator" w:id="0">
    <w:p w:rsidR="00A32F65" w:rsidRDefault="00A32F65" w:rsidP="00327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F65" w:rsidRDefault="00A32F65" w:rsidP="00327B6F">
      <w:r>
        <w:separator/>
      </w:r>
    </w:p>
  </w:footnote>
  <w:footnote w:type="continuationSeparator" w:id="0">
    <w:p w:rsidR="00A32F65" w:rsidRDefault="00A32F65" w:rsidP="00327B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4E36"/>
    <w:rsid w:val="000E78E3"/>
    <w:rsid w:val="00106358"/>
    <w:rsid w:val="002966E0"/>
    <w:rsid w:val="002D0E4D"/>
    <w:rsid w:val="00327B6F"/>
    <w:rsid w:val="00395F97"/>
    <w:rsid w:val="00436BDB"/>
    <w:rsid w:val="00436EBA"/>
    <w:rsid w:val="005A30A8"/>
    <w:rsid w:val="00712CA0"/>
    <w:rsid w:val="0078140B"/>
    <w:rsid w:val="007A4E36"/>
    <w:rsid w:val="008B57DA"/>
    <w:rsid w:val="0097316E"/>
    <w:rsid w:val="00975D1E"/>
    <w:rsid w:val="009B6755"/>
    <w:rsid w:val="00A32F65"/>
    <w:rsid w:val="00CE5B5F"/>
    <w:rsid w:val="00D933DA"/>
    <w:rsid w:val="00DB38A7"/>
    <w:rsid w:val="00DD0D08"/>
    <w:rsid w:val="00E53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B6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7B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27B6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27B6F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27B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55</Words>
  <Characters>318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null</cp:lastModifiedBy>
  <cp:revision>5</cp:revision>
  <dcterms:created xsi:type="dcterms:W3CDTF">2018-09-27T01:46:00Z</dcterms:created>
  <dcterms:modified xsi:type="dcterms:W3CDTF">2018-10-08T02:20:00Z</dcterms:modified>
</cp:coreProperties>
</file>