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1" w:rsidRDefault="000054D1" w:rsidP="0044331F">
      <w:pPr>
        <w:spacing w:line="480" w:lineRule="auto"/>
        <w:jc w:val="center"/>
        <w:rPr>
          <w:b/>
          <w:bCs/>
          <w:sz w:val="44"/>
          <w:szCs w:val="44"/>
        </w:rPr>
      </w:pPr>
      <w:r w:rsidRPr="002A55F0">
        <w:rPr>
          <w:b/>
          <w:bCs/>
          <w:sz w:val="44"/>
          <w:szCs w:val="44"/>
        </w:rPr>
        <w:t>201</w:t>
      </w:r>
      <w:r>
        <w:rPr>
          <w:b/>
          <w:bCs/>
          <w:sz w:val="44"/>
          <w:szCs w:val="44"/>
        </w:rPr>
        <w:t>9</w:t>
      </w:r>
      <w:r w:rsidRPr="002A55F0">
        <w:rPr>
          <w:rFonts w:cs="宋体" w:hint="eastAsia"/>
          <w:b/>
          <w:bCs/>
          <w:sz w:val="44"/>
          <w:szCs w:val="44"/>
        </w:rPr>
        <w:t>年</w:t>
      </w:r>
      <w:r>
        <w:rPr>
          <w:b/>
          <w:bCs/>
          <w:sz w:val="44"/>
          <w:szCs w:val="44"/>
        </w:rPr>
        <w:t>6</w:t>
      </w:r>
      <w:r w:rsidRPr="002A55F0">
        <w:rPr>
          <w:rFonts w:cs="宋体" w:hint="eastAsia"/>
          <w:b/>
          <w:bCs/>
          <w:sz w:val="44"/>
          <w:szCs w:val="44"/>
        </w:rPr>
        <w:t>月投诉举报情况简报</w:t>
      </w:r>
    </w:p>
    <w:p w:rsidR="000054D1" w:rsidRPr="0044331F" w:rsidRDefault="000054D1" w:rsidP="00744DD7">
      <w:pPr>
        <w:spacing w:line="480" w:lineRule="auto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 w:rsidRPr="0044331F">
        <w:rPr>
          <w:rFonts w:ascii="宋体" w:hAnsi="宋体" w:cs="宋体"/>
          <w:sz w:val="32"/>
          <w:szCs w:val="32"/>
        </w:rPr>
        <w:t>2019</w:t>
      </w:r>
      <w:r w:rsidRPr="0044331F"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6</w:t>
      </w:r>
      <w:r w:rsidRPr="0044331F">
        <w:rPr>
          <w:rFonts w:ascii="宋体" w:hAnsi="宋体" w:cs="宋体" w:hint="eastAsia"/>
          <w:sz w:val="32"/>
          <w:szCs w:val="32"/>
        </w:rPr>
        <w:t>月份（</w:t>
      </w:r>
      <w:r>
        <w:rPr>
          <w:rFonts w:ascii="宋体" w:hAnsi="宋体" w:cs="宋体"/>
          <w:sz w:val="32"/>
          <w:szCs w:val="32"/>
        </w:rPr>
        <w:t>6</w:t>
      </w:r>
      <w:r w:rsidRPr="0044331F">
        <w:rPr>
          <w:rFonts w:ascii="宋体" w:hAnsi="宋体" w:cs="宋体" w:hint="eastAsia"/>
          <w:sz w:val="32"/>
          <w:szCs w:val="32"/>
        </w:rPr>
        <w:t>月</w:t>
      </w:r>
      <w:r w:rsidRPr="0044331F">
        <w:rPr>
          <w:rFonts w:ascii="宋体" w:hAnsi="宋体" w:cs="宋体"/>
          <w:sz w:val="32"/>
          <w:szCs w:val="32"/>
        </w:rPr>
        <w:t>1</w:t>
      </w:r>
      <w:r w:rsidRPr="0044331F">
        <w:rPr>
          <w:rFonts w:ascii="宋体" w:hAnsi="宋体" w:cs="宋体" w:hint="eastAsia"/>
          <w:sz w:val="32"/>
          <w:szCs w:val="32"/>
        </w:rPr>
        <w:t>日到</w:t>
      </w:r>
      <w:r>
        <w:rPr>
          <w:rFonts w:ascii="宋体" w:hAnsi="宋体" w:cs="宋体"/>
          <w:sz w:val="32"/>
          <w:szCs w:val="32"/>
        </w:rPr>
        <w:t>6</w:t>
      </w:r>
      <w:r w:rsidRPr="0044331F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cs="宋体"/>
          <w:sz w:val="32"/>
          <w:szCs w:val="32"/>
        </w:rPr>
        <w:t>0</w:t>
      </w:r>
      <w:r w:rsidRPr="0044331F">
        <w:rPr>
          <w:rFonts w:ascii="宋体" w:hAnsi="宋体" w:cs="宋体" w:hint="eastAsia"/>
          <w:sz w:val="32"/>
          <w:szCs w:val="32"/>
        </w:rPr>
        <w:t>日），我局</w:t>
      </w:r>
      <w:r w:rsidRPr="0044331F">
        <w:rPr>
          <w:rFonts w:ascii="宋体" w:hAnsi="宋体" w:cs="宋体"/>
          <w:sz w:val="32"/>
          <w:szCs w:val="32"/>
        </w:rPr>
        <w:t>12315</w:t>
      </w:r>
      <w:r w:rsidRPr="0044331F">
        <w:rPr>
          <w:rFonts w:ascii="宋体" w:hAnsi="宋体" w:cs="宋体" w:hint="eastAsia"/>
          <w:sz w:val="32"/>
          <w:szCs w:val="32"/>
        </w:rPr>
        <w:t>投诉举报系统共接到投诉举报咨询件</w:t>
      </w:r>
      <w:r>
        <w:rPr>
          <w:rFonts w:ascii="宋体" w:hAnsi="宋体" w:cs="宋体"/>
          <w:sz w:val="32"/>
          <w:szCs w:val="32"/>
        </w:rPr>
        <w:t xml:space="preserve">251 </w:t>
      </w:r>
      <w:r w:rsidRPr="0044331F">
        <w:rPr>
          <w:rFonts w:ascii="宋体" w:hAnsi="宋体" w:cs="宋体" w:hint="eastAsia"/>
          <w:sz w:val="32"/>
          <w:szCs w:val="32"/>
        </w:rPr>
        <w:t>件：其中投诉</w:t>
      </w:r>
      <w:r>
        <w:rPr>
          <w:rFonts w:ascii="宋体" w:hAnsi="宋体" w:cs="宋体"/>
          <w:sz w:val="32"/>
          <w:szCs w:val="32"/>
        </w:rPr>
        <w:t xml:space="preserve"> 169  </w:t>
      </w:r>
      <w:r w:rsidRPr="0044331F">
        <w:rPr>
          <w:rFonts w:ascii="宋体" w:hAnsi="宋体" w:cs="宋体" w:hint="eastAsia"/>
          <w:sz w:val="32"/>
          <w:szCs w:val="32"/>
        </w:rPr>
        <w:t>件，举报</w:t>
      </w:r>
      <w:r>
        <w:rPr>
          <w:rFonts w:ascii="宋体" w:hAnsi="宋体" w:cs="宋体"/>
          <w:sz w:val="32"/>
          <w:szCs w:val="32"/>
        </w:rPr>
        <w:t xml:space="preserve"> 69 </w:t>
      </w:r>
      <w:r w:rsidRPr="0044331F">
        <w:rPr>
          <w:rFonts w:ascii="宋体" w:hAnsi="宋体" w:cs="宋体" w:hint="eastAsia"/>
          <w:sz w:val="32"/>
          <w:szCs w:val="32"/>
        </w:rPr>
        <w:t>件，</w:t>
      </w:r>
      <w:r>
        <w:rPr>
          <w:rFonts w:ascii="宋体" w:hAnsi="宋体" w:cs="宋体" w:hint="eastAsia"/>
          <w:sz w:val="32"/>
          <w:szCs w:val="32"/>
        </w:rPr>
        <w:t>咨询</w:t>
      </w:r>
      <w:r>
        <w:rPr>
          <w:rFonts w:ascii="宋体" w:hAnsi="宋体" w:cs="宋体"/>
          <w:sz w:val="32"/>
          <w:szCs w:val="32"/>
        </w:rPr>
        <w:t xml:space="preserve">13 </w:t>
      </w:r>
      <w:r>
        <w:rPr>
          <w:rFonts w:ascii="宋体" w:hAnsi="宋体" w:cs="宋体" w:hint="eastAsia"/>
          <w:sz w:val="32"/>
          <w:szCs w:val="32"/>
        </w:rPr>
        <w:t>件</w:t>
      </w:r>
      <w:r w:rsidRPr="0044331F">
        <w:rPr>
          <w:rFonts w:ascii="宋体" w:hAnsi="宋体" w:cs="宋体" w:hint="eastAsia"/>
          <w:sz w:val="32"/>
          <w:szCs w:val="32"/>
        </w:rPr>
        <w:t>。此外，全国</w:t>
      </w:r>
      <w:r w:rsidRPr="0044331F">
        <w:rPr>
          <w:rFonts w:ascii="宋体" w:hAnsi="宋体" w:cs="宋体"/>
          <w:sz w:val="32"/>
          <w:szCs w:val="32"/>
        </w:rPr>
        <w:t>12315</w:t>
      </w:r>
      <w:r w:rsidRPr="0044331F">
        <w:rPr>
          <w:rFonts w:ascii="宋体" w:hAnsi="宋体" w:cs="宋体" w:hint="eastAsia"/>
          <w:sz w:val="32"/>
          <w:szCs w:val="32"/>
        </w:rPr>
        <w:t>互联网平台受理投诉举报案件</w:t>
      </w:r>
      <w:r>
        <w:rPr>
          <w:rFonts w:ascii="宋体" w:hAnsi="宋体" w:cs="宋体"/>
          <w:sz w:val="32"/>
          <w:szCs w:val="32"/>
        </w:rPr>
        <w:t xml:space="preserve"> 6 </w:t>
      </w:r>
      <w:r w:rsidRPr="0044331F">
        <w:rPr>
          <w:rFonts w:ascii="宋体" w:hAnsi="宋体" w:cs="宋体" w:hint="eastAsia"/>
          <w:sz w:val="32"/>
          <w:szCs w:val="32"/>
        </w:rPr>
        <w:t>件。</w:t>
      </w:r>
      <w:r w:rsidRPr="0044331F">
        <w:rPr>
          <w:rFonts w:ascii="宋体" w:hAnsi="宋体" w:cs="宋体"/>
          <w:sz w:val="32"/>
          <w:szCs w:val="32"/>
        </w:rPr>
        <w:t xml:space="preserve"> </w:t>
      </w:r>
    </w:p>
    <w:p w:rsidR="000054D1" w:rsidRPr="00485CDD" w:rsidRDefault="000054D1" w:rsidP="00C924A3">
      <w:pPr>
        <w:autoSpaceDN w:val="0"/>
        <w:adjustRightInd w:val="0"/>
        <w:spacing w:line="520" w:lineRule="exact"/>
        <w:ind w:firstLineChars="200" w:firstLine="31680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一、投诉问题分析</w:t>
      </w:r>
      <w:r w:rsidRPr="00485CDD">
        <w:rPr>
          <w:rFonts w:ascii="宋体" w:hAnsi="宋体" w:cs="宋体"/>
          <w:b/>
          <w:bCs/>
          <w:sz w:val="32"/>
          <w:szCs w:val="32"/>
        </w:rPr>
        <w:t xml:space="preserve">  </w:t>
      </w:r>
    </w:p>
    <w:p w:rsidR="000054D1" w:rsidRPr="00485CDD" w:rsidRDefault="000054D1" w:rsidP="00C924A3">
      <w:pPr>
        <w:autoSpaceDN w:val="0"/>
        <w:adjustRightInd w:val="0"/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</w:t>
      </w:r>
      <w:r w:rsidRPr="00485CDD">
        <w:rPr>
          <w:rFonts w:ascii="宋体" w:hAnsi="宋体" w:cs="宋体" w:hint="eastAsia"/>
          <w:sz w:val="32"/>
          <w:szCs w:val="32"/>
        </w:rPr>
        <w:t>月份（截止到</w:t>
      </w:r>
      <w:r>
        <w:rPr>
          <w:rFonts w:ascii="宋体" w:hAnsi="宋体" w:cs="宋体"/>
          <w:sz w:val="32"/>
          <w:szCs w:val="32"/>
        </w:rPr>
        <w:t>6</w:t>
      </w:r>
      <w:r w:rsidRPr="00485CDD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cs="宋体"/>
          <w:sz w:val="32"/>
          <w:szCs w:val="32"/>
        </w:rPr>
        <w:t>0</w:t>
      </w:r>
      <w:r w:rsidRPr="00485CDD">
        <w:rPr>
          <w:rFonts w:ascii="宋体" w:hAnsi="宋体" w:cs="宋体" w:hint="eastAsia"/>
          <w:sz w:val="32"/>
          <w:szCs w:val="32"/>
        </w:rPr>
        <w:t>日）我局共接到投诉类案件</w:t>
      </w:r>
      <w:r>
        <w:rPr>
          <w:rFonts w:ascii="宋体" w:hAnsi="宋体" w:cs="宋体"/>
          <w:sz w:val="32"/>
          <w:szCs w:val="32"/>
        </w:rPr>
        <w:t xml:space="preserve"> 169 </w:t>
      </w:r>
      <w:r>
        <w:rPr>
          <w:rFonts w:ascii="宋体" w:hAnsi="宋体" w:cs="宋体" w:hint="eastAsia"/>
          <w:sz w:val="32"/>
          <w:szCs w:val="32"/>
        </w:rPr>
        <w:t>件</w:t>
      </w:r>
      <w:r w:rsidRPr="00485CDD">
        <w:rPr>
          <w:rFonts w:ascii="宋体" w:hAnsi="宋体" w:cs="宋体" w:hint="eastAsia"/>
          <w:sz w:val="32"/>
          <w:szCs w:val="32"/>
        </w:rPr>
        <w:t>。其中，商品消费投诉</w:t>
      </w:r>
      <w:r>
        <w:rPr>
          <w:rFonts w:ascii="宋体" w:hAnsi="宋体" w:cs="宋体"/>
          <w:sz w:val="32"/>
          <w:szCs w:val="32"/>
        </w:rPr>
        <w:t xml:space="preserve"> 111  </w:t>
      </w:r>
      <w:r w:rsidRPr="00485CDD">
        <w:rPr>
          <w:rFonts w:ascii="宋体" w:hAnsi="宋体" w:cs="宋体" w:hint="eastAsia"/>
          <w:sz w:val="32"/>
          <w:szCs w:val="32"/>
        </w:rPr>
        <w:t>件，占比</w:t>
      </w:r>
      <w:r>
        <w:rPr>
          <w:rFonts w:ascii="宋体" w:hAnsi="宋体" w:cs="宋体"/>
          <w:sz w:val="32"/>
          <w:szCs w:val="32"/>
        </w:rPr>
        <w:t xml:space="preserve">65.68%   </w:t>
      </w:r>
      <w:r w:rsidRPr="00485CDD">
        <w:rPr>
          <w:rFonts w:ascii="宋体" w:hAnsi="宋体" w:cs="宋体" w:hint="eastAsia"/>
          <w:sz w:val="32"/>
          <w:szCs w:val="32"/>
        </w:rPr>
        <w:t>，服务消费投诉</w:t>
      </w:r>
      <w:r>
        <w:rPr>
          <w:rFonts w:ascii="宋体" w:hAnsi="宋体" w:cs="宋体"/>
          <w:sz w:val="32"/>
          <w:szCs w:val="32"/>
        </w:rPr>
        <w:t xml:space="preserve">58  </w:t>
      </w:r>
      <w:r w:rsidRPr="00485CDD">
        <w:rPr>
          <w:rFonts w:ascii="宋体" w:hAnsi="宋体" w:cs="宋体" w:hint="eastAsia"/>
          <w:sz w:val="32"/>
          <w:szCs w:val="32"/>
        </w:rPr>
        <w:t>件，占比</w:t>
      </w:r>
      <w:r>
        <w:rPr>
          <w:rFonts w:ascii="宋体" w:hAnsi="宋体" w:cs="宋体"/>
          <w:sz w:val="32"/>
          <w:szCs w:val="32"/>
        </w:rPr>
        <w:t xml:space="preserve"> 34.31%   </w:t>
      </w:r>
      <w:r w:rsidRPr="00485CDD">
        <w:rPr>
          <w:rFonts w:ascii="宋体" w:hAnsi="宋体" w:cs="宋体" w:hint="eastAsia"/>
          <w:sz w:val="32"/>
          <w:szCs w:val="32"/>
        </w:rPr>
        <w:t>。</w:t>
      </w:r>
    </w:p>
    <w:p w:rsidR="000054D1" w:rsidRPr="00485CDD" w:rsidRDefault="000054D1" w:rsidP="000D439F">
      <w:pPr>
        <w:autoSpaceDN w:val="0"/>
        <w:adjustRightInd w:val="0"/>
        <w:spacing w:line="520" w:lineRule="exact"/>
        <w:jc w:val="center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投诉商品类排名前六情况列表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5"/>
        <w:gridCol w:w="2618"/>
        <w:gridCol w:w="2913"/>
      </w:tblGrid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投诉类别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投诉数量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9F79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比例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(%)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spacing w:line="16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食品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spacing w:line="16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7B6E6C">
            <w:pPr>
              <w:spacing w:line="16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20.72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家用电器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564C4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16.22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鞋帽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13.51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家居用品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11.71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11.71</w:t>
            </w:r>
          </w:p>
        </w:tc>
      </w:tr>
      <w:tr w:rsidR="000054D1" w:rsidRPr="00485CDD">
        <w:trPr>
          <w:trHeight w:val="330"/>
          <w:tblCellSpacing w:w="0" w:type="dxa"/>
          <w:jc w:val="center"/>
        </w:trPr>
        <w:tc>
          <w:tcPr>
            <w:tcW w:w="17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珠宝首饰及有关饰品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9F79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9.01</w:t>
            </w:r>
          </w:p>
        </w:tc>
      </w:tr>
    </w:tbl>
    <w:p w:rsidR="000054D1" w:rsidRPr="00485CDD" w:rsidRDefault="000054D1" w:rsidP="000054D1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32"/>
          <w:szCs w:val="32"/>
        </w:rPr>
        <w:t>6</w:t>
      </w:r>
      <w:r w:rsidRPr="00485CDD">
        <w:rPr>
          <w:rFonts w:ascii="宋体" w:hAnsi="宋体" w:cs="宋体" w:hint="eastAsia"/>
          <w:sz w:val="32"/>
          <w:szCs w:val="32"/>
        </w:rPr>
        <w:t>月份商品类投诉中，</w:t>
      </w:r>
      <w:r>
        <w:rPr>
          <w:rFonts w:ascii="宋体" w:hAnsi="宋体" w:cs="宋体" w:hint="eastAsia"/>
          <w:sz w:val="32"/>
          <w:szCs w:val="32"/>
        </w:rPr>
        <w:t>食品</w:t>
      </w:r>
      <w:r w:rsidRPr="00485CDD">
        <w:rPr>
          <w:rFonts w:ascii="宋体" w:hAnsi="宋体" w:cs="宋体" w:hint="eastAsia"/>
          <w:sz w:val="32"/>
          <w:szCs w:val="32"/>
        </w:rPr>
        <w:t>占据首位，主要涉及质量问题投诉比较多。</w:t>
      </w:r>
    </w:p>
    <w:p w:rsidR="000054D1" w:rsidRPr="00485CDD" w:rsidRDefault="000054D1" w:rsidP="00C924A3">
      <w:pPr>
        <w:spacing w:line="520" w:lineRule="exact"/>
        <w:ind w:rightChars="-100" w:right="31680"/>
        <w:jc w:val="center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投诉服务类排名前三情况列表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61"/>
        <w:gridCol w:w="2176"/>
        <w:gridCol w:w="2959"/>
      </w:tblGrid>
      <w:tr w:rsidR="000054D1" w:rsidRPr="00485CDD">
        <w:trPr>
          <w:tblCellSpacing w:w="0" w:type="dxa"/>
          <w:jc w:val="center"/>
        </w:trPr>
        <w:tc>
          <w:tcPr>
            <w:tcW w:w="19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D965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85CDD">
              <w:rPr>
                <w:rFonts w:ascii="宋体" w:hAnsi="宋体" w:cs="宋体" w:hint="eastAsia"/>
                <w:kern w:val="0"/>
                <w:sz w:val="24"/>
                <w:szCs w:val="24"/>
              </w:rPr>
              <w:t>投诉类别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D965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5CDD">
              <w:rPr>
                <w:rFonts w:ascii="宋体" w:hAnsi="宋体" w:cs="宋体" w:hint="eastAsia"/>
                <w:kern w:val="0"/>
                <w:sz w:val="24"/>
                <w:szCs w:val="24"/>
              </w:rPr>
              <w:t>投诉数量</w:t>
            </w:r>
            <w:r w:rsidRPr="00485CD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485CDD"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  <w:r w:rsidRPr="00485CD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54D1" w:rsidRPr="00485CDD" w:rsidRDefault="000054D1" w:rsidP="00D965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5CDD">
              <w:rPr>
                <w:rFonts w:ascii="宋体" w:hAnsi="宋体" w:cs="宋体" w:hint="eastAsia"/>
                <w:kern w:val="0"/>
                <w:sz w:val="24"/>
                <w:szCs w:val="24"/>
              </w:rPr>
              <w:t>比例</w:t>
            </w:r>
            <w:r w:rsidRPr="00485CDD">
              <w:rPr>
                <w:rFonts w:ascii="宋体" w:hAnsi="宋体" w:cs="宋体"/>
                <w:kern w:val="0"/>
                <w:sz w:val="24"/>
                <w:szCs w:val="24"/>
              </w:rPr>
              <w:t>(%)</w:t>
            </w:r>
          </w:p>
        </w:tc>
      </w:tr>
      <w:tr w:rsidR="000054D1" w:rsidRPr="00485CDD">
        <w:trPr>
          <w:tblCellSpacing w:w="0" w:type="dxa"/>
          <w:jc w:val="center"/>
        </w:trPr>
        <w:tc>
          <w:tcPr>
            <w:tcW w:w="19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E233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餐饮服务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E233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485CDD" w:rsidRDefault="000054D1" w:rsidP="00E233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37.93</w:t>
            </w:r>
          </w:p>
        </w:tc>
      </w:tr>
      <w:tr w:rsidR="000054D1" w:rsidRPr="00485CDD">
        <w:trPr>
          <w:tblCellSpacing w:w="0" w:type="dxa"/>
          <w:jc w:val="center"/>
        </w:trPr>
        <w:tc>
          <w:tcPr>
            <w:tcW w:w="19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812A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销售服务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812A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485CDD" w:rsidRDefault="000054D1" w:rsidP="00E233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18.97</w:t>
            </w:r>
          </w:p>
        </w:tc>
      </w:tr>
      <w:tr w:rsidR="000054D1" w:rsidRPr="00485CDD">
        <w:trPr>
          <w:tblCellSpacing w:w="0" w:type="dxa"/>
          <w:jc w:val="center"/>
        </w:trPr>
        <w:tc>
          <w:tcPr>
            <w:tcW w:w="19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812A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</w:t>
            </w:r>
            <w:r w:rsidRPr="00485CDD">
              <w:rPr>
                <w:rFonts w:ascii="宋体" w:hAnsi="宋体" w:cs="宋体" w:hint="eastAsia"/>
                <w:sz w:val="24"/>
                <w:szCs w:val="24"/>
              </w:rPr>
              <w:t>服务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485CDD" w:rsidRDefault="000054D1" w:rsidP="00812A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485CDD" w:rsidRDefault="000054D1" w:rsidP="00E233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10.34</w:t>
            </w:r>
          </w:p>
        </w:tc>
      </w:tr>
    </w:tbl>
    <w:p w:rsidR="000054D1" w:rsidRPr="00485CDD" w:rsidRDefault="000054D1" w:rsidP="000054D1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</w:t>
      </w:r>
      <w:r w:rsidRPr="00485CDD">
        <w:rPr>
          <w:rFonts w:ascii="宋体" w:hAnsi="宋体" w:cs="宋体" w:hint="eastAsia"/>
          <w:sz w:val="32"/>
          <w:szCs w:val="32"/>
        </w:rPr>
        <w:t>月份服务类投诉中，</w:t>
      </w:r>
      <w:r>
        <w:rPr>
          <w:rFonts w:ascii="宋体" w:hAnsi="宋体" w:cs="宋体" w:hint="eastAsia"/>
          <w:sz w:val="32"/>
          <w:szCs w:val="32"/>
        </w:rPr>
        <w:t>餐饮</w:t>
      </w:r>
      <w:r w:rsidRPr="00485CDD">
        <w:rPr>
          <w:rFonts w:ascii="宋体" w:hAnsi="宋体" w:cs="宋体" w:hint="eastAsia"/>
          <w:sz w:val="32"/>
          <w:szCs w:val="32"/>
        </w:rPr>
        <w:t>服务投诉第一名，</w:t>
      </w:r>
      <w:r>
        <w:rPr>
          <w:rFonts w:ascii="宋体" w:hAnsi="宋体" w:cs="宋体" w:hint="eastAsia"/>
          <w:sz w:val="32"/>
          <w:szCs w:val="32"/>
        </w:rPr>
        <w:t>因夏季天气逐渐炎热，导致</w:t>
      </w:r>
      <w:r w:rsidRPr="00485CDD">
        <w:rPr>
          <w:rFonts w:ascii="宋体" w:hAnsi="宋体" w:cs="宋体" w:hint="eastAsia"/>
          <w:sz w:val="32"/>
          <w:szCs w:val="32"/>
        </w:rPr>
        <w:t>涉及餐饮食品质量引起不适等问题</w:t>
      </w:r>
      <w:r>
        <w:rPr>
          <w:rFonts w:ascii="宋体" w:hAnsi="宋体" w:cs="宋体" w:hint="eastAsia"/>
          <w:sz w:val="32"/>
          <w:szCs w:val="32"/>
        </w:rPr>
        <w:t>上升</w:t>
      </w:r>
      <w:r w:rsidRPr="00485CDD">
        <w:rPr>
          <w:rFonts w:ascii="宋体" w:hAnsi="宋体" w:cs="宋体" w:hint="eastAsia"/>
          <w:sz w:val="32"/>
          <w:szCs w:val="32"/>
        </w:rPr>
        <w:t>。</w:t>
      </w:r>
    </w:p>
    <w:p w:rsidR="000054D1" w:rsidRDefault="000054D1" w:rsidP="00C924A3">
      <w:pPr>
        <w:spacing w:line="360" w:lineRule="auto"/>
        <w:ind w:firstLineChars="200" w:firstLine="31680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二、举报情况统计</w:t>
      </w:r>
    </w:p>
    <w:p w:rsidR="000054D1" w:rsidRDefault="000054D1" w:rsidP="00C924A3">
      <w:pPr>
        <w:spacing w:line="360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</w:t>
      </w:r>
      <w:r w:rsidRPr="00485CDD">
        <w:rPr>
          <w:rFonts w:ascii="宋体" w:hAnsi="宋体" w:cs="宋体" w:hint="eastAsia"/>
          <w:sz w:val="32"/>
          <w:szCs w:val="32"/>
        </w:rPr>
        <w:t>月份共有举报案件</w:t>
      </w:r>
      <w:r>
        <w:rPr>
          <w:rFonts w:ascii="宋体" w:hAnsi="宋体" w:cs="宋体"/>
          <w:sz w:val="32"/>
          <w:szCs w:val="32"/>
        </w:rPr>
        <w:t>69</w:t>
      </w:r>
      <w:r w:rsidRPr="00485CDD">
        <w:rPr>
          <w:rFonts w:ascii="宋体" w:hAnsi="宋体" w:cs="宋体" w:hint="eastAsia"/>
          <w:sz w:val="32"/>
          <w:szCs w:val="32"/>
        </w:rPr>
        <w:t>件，</w:t>
      </w:r>
      <w:r>
        <w:rPr>
          <w:rFonts w:ascii="宋体" w:hAnsi="宋体" w:cs="宋体" w:hint="eastAsia"/>
          <w:sz w:val="32"/>
          <w:szCs w:val="32"/>
        </w:rPr>
        <w:t>商品消费举报</w:t>
      </w:r>
      <w:r>
        <w:rPr>
          <w:rFonts w:ascii="宋体" w:hAnsi="宋体" w:cs="宋体"/>
          <w:sz w:val="32"/>
          <w:szCs w:val="32"/>
        </w:rPr>
        <w:t>38</w:t>
      </w:r>
      <w:r>
        <w:rPr>
          <w:rFonts w:ascii="宋体" w:hAnsi="宋体" w:cs="宋体" w:hint="eastAsia"/>
          <w:sz w:val="32"/>
          <w:szCs w:val="32"/>
        </w:rPr>
        <w:t>件，服务消费举报</w:t>
      </w:r>
      <w:r>
        <w:rPr>
          <w:rFonts w:ascii="宋体" w:hAnsi="宋体" w:cs="宋体"/>
          <w:sz w:val="32"/>
          <w:szCs w:val="32"/>
        </w:rPr>
        <w:t>31</w:t>
      </w:r>
      <w:r>
        <w:rPr>
          <w:rFonts w:ascii="宋体" w:hAnsi="宋体" w:cs="宋体" w:hint="eastAsia"/>
          <w:sz w:val="32"/>
          <w:szCs w:val="32"/>
        </w:rPr>
        <w:t>件。</w:t>
      </w:r>
      <w:r w:rsidRPr="00485CDD">
        <w:rPr>
          <w:rFonts w:ascii="宋体" w:hAnsi="宋体" w:cs="宋体" w:hint="eastAsia"/>
          <w:sz w:val="32"/>
          <w:szCs w:val="32"/>
        </w:rPr>
        <w:t>从消费性质看最多的依旧是涉及商品质量问题的举报。</w:t>
      </w:r>
    </w:p>
    <w:p w:rsidR="000054D1" w:rsidRPr="00485CDD" w:rsidRDefault="000054D1" w:rsidP="0074129C">
      <w:pPr>
        <w:jc w:val="center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举报类排名情况列表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12"/>
        <w:gridCol w:w="3659"/>
        <w:gridCol w:w="2225"/>
      </w:tblGrid>
      <w:tr w:rsidR="000054D1" w:rsidRPr="00485CDD">
        <w:trPr>
          <w:tblCellSpacing w:w="0" w:type="dxa"/>
          <w:jc w:val="center"/>
        </w:trPr>
        <w:tc>
          <w:tcPr>
            <w:tcW w:w="14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举报类别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举报数量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54D1" w:rsidRPr="009F7949" w:rsidRDefault="000054D1" w:rsidP="00741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kern w:val="0"/>
                <w:sz w:val="24"/>
                <w:szCs w:val="24"/>
              </w:rPr>
              <w:t>比例</w:t>
            </w:r>
            <w:r w:rsidRPr="009F7949">
              <w:rPr>
                <w:rFonts w:ascii="宋体" w:hAnsi="宋体" w:cs="宋体"/>
                <w:kern w:val="0"/>
                <w:sz w:val="24"/>
                <w:szCs w:val="24"/>
              </w:rPr>
              <w:t>(%)</w:t>
            </w:r>
          </w:p>
        </w:tc>
      </w:tr>
      <w:tr w:rsidR="000054D1" w:rsidRPr="00485CDD">
        <w:trPr>
          <w:trHeight w:val="292"/>
          <w:tblCellSpacing w:w="0" w:type="dxa"/>
          <w:jc w:val="center"/>
        </w:trPr>
        <w:tc>
          <w:tcPr>
            <w:tcW w:w="14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sz w:val="24"/>
                <w:szCs w:val="24"/>
              </w:rPr>
              <w:t>质量问题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39.13</w:t>
            </w:r>
          </w:p>
        </w:tc>
      </w:tr>
      <w:tr w:rsidR="000054D1" w:rsidRPr="00485CDD">
        <w:trPr>
          <w:tblCellSpacing w:w="0" w:type="dxa"/>
          <w:jc w:val="center"/>
        </w:trPr>
        <w:tc>
          <w:tcPr>
            <w:tcW w:w="14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30.43</w:t>
            </w:r>
          </w:p>
        </w:tc>
      </w:tr>
      <w:tr w:rsidR="000054D1" w:rsidRPr="00485CDD">
        <w:trPr>
          <w:tblCellSpacing w:w="0" w:type="dxa"/>
          <w:jc w:val="center"/>
        </w:trPr>
        <w:tc>
          <w:tcPr>
            <w:tcW w:w="14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 w:rsidRPr="009F7949">
              <w:rPr>
                <w:rFonts w:ascii="宋体" w:hAnsi="宋体" w:cs="宋体" w:hint="eastAsia"/>
                <w:sz w:val="24"/>
                <w:szCs w:val="24"/>
              </w:rPr>
              <w:t>无照经营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4D1" w:rsidRPr="009F7949" w:rsidRDefault="000054D1" w:rsidP="003C00D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54D1" w:rsidRPr="009F7949" w:rsidRDefault="000054D1" w:rsidP="007412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15.44</w:t>
            </w:r>
          </w:p>
        </w:tc>
      </w:tr>
    </w:tbl>
    <w:p w:rsidR="000054D1" w:rsidRDefault="000054D1" w:rsidP="000054D1">
      <w:pPr>
        <w:ind w:firstLineChars="200" w:firstLine="31680"/>
        <w:rPr>
          <w:rFonts w:ascii="宋体"/>
          <w:b/>
          <w:bCs/>
          <w:sz w:val="32"/>
          <w:szCs w:val="32"/>
        </w:rPr>
      </w:pPr>
      <w:r w:rsidRPr="00485CDD">
        <w:rPr>
          <w:rFonts w:ascii="宋体" w:hAnsi="宋体" w:cs="宋体" w:hint="eastAsia"/>
          <w:b/>
          <w:bCs/>
          <w:sz w:val="32"/>
          <w:szCs w:val="32"/>
        </w:rPr>
        <w:t>三、受理案件情况统计</w:t>
      </w:r>
    </w:p>
    <w:p w:rsidR="000054D1" w:rsidRPr="000B0125" w:rsidRDefault="000054D1" w:rsidP="00C924A3">
      <w:pPr>
        <w:ind w:firstLineChars="20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6</w:t>
      </w:r>
      <w:r w:rsidRPr="000B0125">
        <w:rPr>
          <w:rFonts w:ascii="宋体" w:hAnsi="宋体" w:cs="宋体" w:hint="eastAsia"/>
          <w:b/>
          <w:bCs/>
          <w:sz w:val="32"/>
          <w:szCs w:val="32"/>
        </w:rPr>
        <w:t>月份局属各单位投诉举报案件办理情况统计表</w:t>
      </w:r>
    </w:p>
    <w:tbl>
      <w:tblPr>
        <w:tblW w:w="9165" w:type="dxa"/>
        <w:tblInd w:w="-106" w:type="dxa"/>
        <w:tblLook w:val="0000"/>
      </w:tblPr>
      <w:tblGrid>
        <w:gridCol w:w="1445"/>
        <w:gridCol w:w="800"/>
        <w:gridCol w:w="820"/>
        <w:gridCol w:w="800"/>
        <w:gridCol w:w="820"/>
        <w:gridCol w:w="880"/>
        <w:gridCol w:w="1420"/>
        <w:gridCol w:w="940"/>
        <w:gridCol w:w="1240"/>
      </w:tblGrid>
      <w:tr w:rsidR="000054D1" w:rsidRPr="000B0125">
        <w:trPr>
          <w:trHeight w:val="375"/>
        </w:trPr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受理投诉举报案件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办结案件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未办结案件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超期回复数（初查、结案）</w:t>
            </w:r>
          </w:p>
        </w:tc>
      </w:tr>
      <w:tr w:rsidR="000054D1" w:rsidRPr="000B0125">
        <w:trPr>
          <w:trHeight w:val="990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受理投诉数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受理举报数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办结件数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调解成功数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挽回经济损失（元）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五百户所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5752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5752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渔阳所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E019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文昌街所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15216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邦均所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E019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11322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别山所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上仓所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物价所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洇溜所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E019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官庄所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下仓所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西龙虎峪所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桑梓所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侯家营所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东施古所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出头岭所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尤古庄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下营所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东二营所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315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礼明庄所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7D4D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罗庄子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3153B0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许家台所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孙各庄所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穿芳峪所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A340D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下窝头所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白涧所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马伸桥所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东赵各庄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37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蓟州监管局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  <w:tr w:rsidR="000054D1" w:rsidRPr="000B0125">
        <w:trPr>
          <w:trHeight w:val="547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0125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4E0F4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4E0F4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47363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54D1" w:rsidRPr="000B0125" w:rsidRDefault="000054D1" w:rsidP="000B01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B0125">
              <w:rPr>
                <w:rFonts w:ascii="宋体" w:cs="宋体"/>
                <w:kern w:val="0"/>
                <w:sz w:val="24"/>
                <w:szCs w:val="24"/>
              </w:rPr>
              <w:t>-</w:t>
            </w:r>
          </w:p>
        </w:tc>
      </w:tr>
    </w:tbl>
    <w:p w:rsidR="000054D1" w:rsidRPr="00945710" w:rsidRDefault="000054D1" w:rsidP="000054D1">
      <w:pPr>
        <w:spacing w:line="480" w:lineRule="auto"/>
        <w:ind w:firstLineChars="200" w:firstLine="31680"/>
        <w:rPr>
          <w:rFonts w:ascii="宋体"/>
          <w:sz w:val="24"/>
          <w:szCs w:val="24"/>
        </w:rPr>
      </w:pPr>
      <w:r w:rsidRPr="00945710">
        <w:rPr>
          <w:rFonts w:ascii="宋体" w:hAnsi="宋体" w:cs="宋体" w:hint="eastAsia"/>
          <w:sz w:val="24"/>
          <w:szCs w:val="24"/>
        </w:rPr>
        <w:t>（此数据统计截止到</w:t>
      </w:r>
      <w:r w:rsidRPr="00945710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9</w:t>
      </w:r>
      <w:r w:rsidRPr="00945710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 w:rsidRPr="00945710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 w:rsidRPr="00945710">
        <w:rPr>
          <w:rFonts w:ascii="宋体" w:hAnsi="宋体" w:cs="宋体" w:hint="eastAsia"/>
          <w:sz w:val="24"/>
          <w:szCs w:val="24"/>
        </w:rPr>
        <w:t>日）</w:t>
      </w:r>
    </w:p>
    <w:p w:rsidR="000054D1" w:rsidRPr="0082778B" w:rsidRDefault="000054D1" w:rsidP="0090027C">
      <w:pPr>
        <w:widowControl/>
        <w:outlineLvl w:val="0"/>
        <w:rPr>
          <w:rFonts w:ascii="宋体"/>
          <w:sz w:val="32"/>
          <w:szCs w:val="32"/>
        </w:rPr>
      </w:pPr>
      <w:r w:rsidRPr="0082778B">
        <w:rPr>
          <w:rFonts w:ascii="宋体" w:hAnsi="宋体" w:cs="宋体"/>
          <w:sz w:val="32"/>
          <w:szCs w:val="32"/>
        </w:rPr>
        <w:t xml:space="preserve">                          </w:t>
      </w:r>
    </w:p>
    <w:p w:rsidR="000054D1" w:rsidRPr="0082778B" w:rsidRDefault="000054D1" w:rsidP="0090027C">
      <w:pPr>
        <w:widowControl/>
        <w:outlineLvl w:val="0"/>
        <w:rPr>
          <w:rFonts w:ascii="宋体"/>
          <w:sz w:val="32"/>
          <w:szCs w:val="32"/>
        </w:rPr>
      </w:pPr>
      <w:r w:rsidRPr="0082778B">
        <w:rPr>
          <w:rFonts w:ascii="宋体" w:hAnsi="宋体" w:cs="宋体"/>
          <w:sz w:val="32"/>
          <w:szCs w:val="32"/>
        </w:rPr>
        <w:t xml:space="preserve">               </w:t>
      </w:r>
      <w:r>
        <w:rPr>
          <w:rFonts w:ascii="宋体" w:hAnsi="宋体" w:cs="宋体"/>
          <w:sz w:val="32"/>
          <w:szCs w:val="32"/>
        </w:rPr>
        <w:t xml:space="preserve">      </w:t>
      </w:r>
      <w:r w:rsidRPr="0082778B">
        <w:rPr>
          <w:rFonts w:ascii="宋体" w:hAnsi="宋体" w:cs="宋体" w:hint="eastAsia"/>
          <w:sz w:val="32"/>
          <w:szCs w:val="32"/>
        </w:rPr>
        <w:t>蓟州区市场监管局</w:t>
      </w:r>
      <w:r w:rsidRPr="0082778B">
        <w:rPr>
          <w:rFonts w:ascii="宋体" w:hAnsi="宋体" w:cs="宋体"/>
          <w:sz w:val="32"/>
          <w:szCs w:val="32"/>
        </w:rPr>
        <w:t>12315</w:t>
      </w:r>
      <w:r w:rsidRPr="0082778B">
        <w:rPr>
          <w:rFonts w:ascii="宋体" w:hAnsi="宋体" w:cs="宋体" w:hint="eastAsia"/>
          <w:sz w:val="32"/>
          <w:szCs w:val="32"/>
        </w:rPr>
        <w:t>投举中心</w:t>
      </w:r>
    </w:p>
    <w:p w:rsidR="000054D1" w:rsidRPr="0082778B" w:rsidRDefault="000054D1" w:rsidP="0090027C">
      <w:pPr>
        <w:widowControl/>
        <w:outlineLvl w:val="0"/>
        <w:rPr>
          <w:rFonts w:ascii="宋体"/>
          <w:sz w:val="32"/>
          <w:szCs w:val="32"/>
        </w:rPr>
      </w:pPr>
      <w:r w:rsidRPr="0082778B">
        <w:rPr>
          <w:rFonts w:ascii="宋体" w:hAnsi="宋体" w:cs="宋体"/>
          <w:sz w:val="32"/>
          <w:szCs w:val="32"/>
        </w:rPr>
        <w:t xml:space="preserve">                   </w:t>
      </w:r>
      <w:r>
        <w:rPr>
          <w:rFonts w:ascii="宋体" w:hAnsi="宋体" w:cs="宋体"/>
          <w:sz w:val="32"/>
          <w:szCs w:val="32"/>
        </w:rPr>
        <w:t xml:space="preserve">         </w:t>
      </w:r>
      <w:r w:rsidRPr="0082778B">
        <w:rPr>
          <w:rFonts w:ascii="宋体" w:hAnsi="宋体" w:cs="宋体"/>
          <w:sz w:val="32"/>
          <w:szCs w:val="32"/>
        </w:rPr>
        <w:t>2019</w:t>
      </w:r>
      <w:r w:rsidRPr="0082778B"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7</w:t>
      </w:r>
      <w:r w:rsidRPr="0082778B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9</w:t>
      </w:r>
      <w:r w:rsidRPr="0082778B">
        <w:rPr>
          <w:rFonts w:ascii="宋体" w:hAnsi="宋体" w:cs="宋体" w:hint="eastAsia"/>
          <w:sz w:val="32"/>
          <w:szCs w:val="32"/>
        </w:rPr>
        <w:t>日</w:t>
      </w:r>
    </w:p>
    <w:sectPr w:rsidR="000054D1" w:rsidRPr="0082778B" w:rsidSect="00D1335A">
      <w:headerReference w:type="default" r:id="rId7"/>
      <w:footerReference w:type="default" r:id="rId8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D1" w:rsidRDefault="000054D1">
      <w:r>
        <w:separator/>
      </w:r>
    </w:p>
  </w:endnote>
  <w:endnote w:type="continuationSeparator" w:id="1">
    <w:p w:rsidR="000054D1" w:rsidRDefault="0000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D1" w:rsidRDefault="000054D1" w:rsidP="002D109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54D1" w:rsidRDefault="000054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D1" w:rsidRDefault="000054D1">
      <w:r>
        <w:separator/>
      </w:r>
    </w:p>
  </w:footnote>
  <w:footnote w:type="continuationSeparator" w:id="1">
    <w:p w:rsidR="000054D1" w:rsidRDefault="00005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D1" w:rsidRDefault="000054D1" w:rsidP="00C924A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1C00"/>
    <w:multiLevelType w:val="hybridMultilevel"/>
    <w:tmpl w:val="B032EA18"/>
    <w:lvl w:ilvl="0" w:tplc="ABB83118">
      <w:start w:val="1"/>
      <w:numFmt w:val="decimal"/>
      <w:lvlText w:val="%1、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40"/>
        </w:tabs>
        <w:ind w:left="13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00"/>
        </w:tabs>
        <w:ind w:left="26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20"/>
        </w:tabs>
        <w:ind w:left="30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60"/>
        </w:tabs>
        <w:ind w:left="38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80"/>
        </w:tabs>
        <w:ind w:left="4280" w:hanging="420"/>
      </w:pPr>
    </w:lvl>
  </w:abstractNum>
  <w:abstractNum w:abstractNumId="1">
    <w:nsid w:val="68E56377"/>
    <w:multiLevelType w:val="hybridMultilevel"/>
    <w:tmpl w:val="98A683B8"/>
    <w:lvl w:ilvl="0" w:tplc="0DFCC01C">
      <w:start w:val="1"/>
      <w:numFmt w:val="decimal"/>
      <w:lvlText w:val="%1、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40"/>
        </w:tabs>
        <w:ind w:left="13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00"/>
        </w:tabs>
        <w:ind w:left="26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20"/>
        </w:tabs>
        <w:ind w:left="30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60"/>
        </w:tabs>
        <w:ind w:left="38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80"/>
        </w:tabs>
        <w:ind w:left="42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DCE"/>
    <w:rsid w:val="00000B9F"/>
    <w:rsid w:val="00001373"/>
    <w:rsid w:val="00001DE1"/>
    <w:rsid w:val="00001FBF"/>
    <w:rsid w:val="0000231C"/>
    <w:rsid w:val="00002CB9"/>
    <w:rsid w:val="00002F26"/>
    <w:rsid w:val="000034D5"/>
    <w:rsid w:val="00003FD9"/>
    <w:rsid w:val="00004026"/>
    <w:rsid w:val="000054D1"/>
    <w:rsid w:val="000066B5"/>
    <w:rsid w:val="00006731"/>
    <w:rsid w:val="00006F53"/>
    <w:rsid w:val="000107BD"/>
    <w:rsid w:val="0001105A"/>
    <w:rsid w:val="00011E10"/>
    <w:rsid w:val="0001354A"/>
    <w:rsid w:val="000159F2"/>
    <w:rsid w:val="00015BFB"/>
    <w:rsid w:val="0001664B"/>
    <w:rsid w:val="00016DEA"/>
    <w:rsid w:val="00017135"/>
    <w:rsid w:val="00017217"/>
    <w:rsid w:val="00017499"/>
    <w:rsid w:val="00020C24"/>
    <w:rsid w:val="00021348"/>
    <w:rsid w:val="00022221"/>
    <w:rsid w:val="00022579"/>
    <w:rsid w:val="00023092"/>
    <w:rsid w:val="000236C6"/>
    <w:rsid w:val="0002385F"/>
    <w:rsid w:val="00023E7D"/>
    <w:rsid w:val="00023E80"/>
    <w:rsid w:val="00024148"/>
    <w:rsid w:val="00024290"/>
    <w:rsid w:val="000244F3"/>
    <w:rsid w:val="00024D10"/>
    <w:rsid w:val="0002634F"/>
    <w:rsid w:val="000264FA"/>
    <w:rsid w:val="000270DB"/>
    <w:rsid w:val="00027369"/>
    <w:rsid w:val="000279FF"/>
    <w:rsid w:val="00030B06"/>
    <w:rsid w:val="00030C87"/>
    <w:rsid w:val="0003124D"/>
    <w:rsid w:val="0003176A"/>
    <w:rsid w:val="0003230D"/>
    <w:rsid w:val="0003252E"/>
    <w:rsid w:val="00033838"/>
    <w:rsid w:val="00034319"/>
    <w:rsid w:val="0003448D"/>
    <w:rsid w:val="000349B4"/>
    <w:rsid w:val="00034A94"/>
    <w:rsid w:val="00034AB0"/>
    <w:rsid w:val="00034BCF"/>
    <w:rsid w:val="00034C53"/>
    <w:rsid w:val="00034DCF"/>
    <w:rsid w:val="000355D7"/>
    <w:rsid w:val="000359CF"/>
    <w:rsid w:val="000365C0"/>
    <w:rsid w:val="00037FB7"/>
    <w:rsid w:val="00040242"/>
    <w:rsid w:val="000414F5"/>
    <w:rsid w:val="00042653"/>
    <w:rsid w:val="000426C3"/>
    <w:rsid w:val="000427DD"/>
    <w:rsid w:val="0004365B"/>
    <w:rsid w:val="00043A20"/>
    <w:rsid w:val="00044171"/>
    <w:rsid w:val="00044994"/>
    <w:rsid w:val="00044A06"/>
    <w:rsid w:val="00044AFC"/>
    <w:rsid w:val="00044FA6"/>
    <w:rsid w:val="00045482"/>
    <w:rsid w:val="00045DF6"/>
    <w:rsid w:val="00045E35"/>
    <w:rsid w:val="00046478"/>
    <w:rsid w:val="00046518"/>
    <w:rsid w:val="00047875"/>
    <w:rsid w:val="00047D13"/>
    <w:rsid w:val="00051011"/>
    <w:rsid w:val="00051A3F"/>
    <w:rsid w:val="0005231C"/>
    <w:rsid w:val="00053EB8"/>
    <w:rsid w:val="000541B1"/>
    <w:rsid w:val="00054E06"/>
    <w:rsid w:val="000551F3"/>
    <w:rsid w:val="000556A1"/>
    <w:rsid w:val="00056162"/>
    <w:rsid w:val="00057B8B"/>
    <w:rsid w:val="00057D30"/>
    <w:rsid w:val="000605C1"/>
    <w:rsid w:val="00061BCC"/>
    <w:rsid w:val="00062106"/>
    <w:rsid w:val="000635FD"/>
    <w:rsid w:val="00063AF0"/>
    <w:rsid w:val="00063FF9"/>
    <w:rsid w:val="000642FE"/>
    <w:rsid w:val="00064733"/>
    <w:rsid w:val="000649FD"/>
    <w:rsid w:val="000655EA"/>
    <w:rsid w:val="00065BB3"/>
    <w:rsid w:val="00065D65"/>
    <w:rsid w:val="0006662C"/>
    <w:rsid w:val="00070278"/>
    <w:rsid w:val="000706CD"/>
    <w:rsid w:val="000721DC"/>
    <w:rsid w:val="00072379"/>
    <w:rsid w:val="000737CD"/>
    <w:rsid w:val="00074559"/>
    <w:rsid w:val="00074EC6"/>
    <w:rsid w:val="00075373"/>
    <w:rsid w:val="0007537B"/>
    <w:rsid w:val="000758AD"/>
    <w:rsid w:val="00075C0A"/>
    <w:rsid w:val="00075F71"/>
    <w:rsid w:val="00077125"/>
    <w:rsid w:val="00077EC1"/>
    <w:rsid w:val="000800AE"/>
    <w:rsid w:val="00080B89"/>
    <w:rsid w:val="00081582"/>
    <w:rsid w:val="000815D8"/>
    <w:rsid w:val="0008206F"/>
    <w:rsid w:val="0008315A"/>
    <w:rsid w:val="000832EA"/>
    <w:rsid w:val="00083D6E"/>
    <w:rsid w:val="00083F4E"/>
    <w:rsid w:val="0008458C"/>
    <w:rsid w:val="00084D1D"/>
    <w:rsid w:val="000862BD"/>
    <w:rsid w:val="00086E4B"/>
    <w:rsid w:val="0008726D"/>
    <w:rsid w:val="00087522"/>
    <w:rsid w:val="000875C4"/>
    <w:rsid w:val="00087E5D"/>
    <w:rsid w:val="00087F26"/>
    <w:rsid w:val="00090568"/>
    <w:rsid w:val="00091345"/>
    <w:rsid w:val="000916C3"/>
    <w:rsid w:val="000925AE"/>
    <w:rsid w:val="00092D53"/>
    <w:rsid w:val="000936C7"/>
    <w:rsid w:val="00093916"/>
    <w:rsid w:val="00094448"/>
    <w:rsid w:val="0009612F"/>
    <w:rsid w:val="00096392"/>
    <w:rsid w:val="000973F0"/>
    <w:rsid w:val="00097AAD"/>
    <w:rsid w:val="000A0055"/>
    <w:rsid w:val="000A027A"/>
    <w:rsid w:val="000A1C6D"/>
    <w:rsid w:val="000A2308"/>
    <w:rsid w:val="000A2838"/>
    <w:rsid w:val="000A320A"/>
    <w:rsid w:val="000A353E"/>
    <w:rsid w:val="000A35F5"/>
    <w:rsid w:val="000A37DE"/>
    <w:rsid w:val="000A3B35"/>
    <w:rsid w:val="000A47B5"/>
    <w:rsid w:val="000A4EC2"/>
    <w:rsid w:val="000A5049"/>
    <w:rsid w:val="000A539C"/>
    <w:rsid w:val="000A55A8"/>
    <w:rsid w:val="000A55C0"/>
    <w:rsid w:val="000A5885"/>
    <w:rsid w:val="000A5D87"/>
    <w:rsid w:val="000A62BB"/>
    <w:rsid w:val="000A7959"/>
    <w:rsid w:val="000A7A5E"/>
    <w:rsid w:val="000A7A80"/>
    <w:rsid w:val="000A7ACE"/>
    <w:rsid w:val="000B0125"/>
    <w:rsid w:val="000B0FDE"/>
    <w:rsid w:val="000B2185"/>
    <w:rsid w:val="000B295F"/>
    <w:rsid w:val="000B2A73"/>
    <w:rsid w:val="000B3084"/>
    <w:rsid w:val="000B3DCF"/>
    <w:rsid w:val="000B4095"/>
    <w:rsid w:val="000B4167"/>
    <w:rsid w:val="000B41F6"/>
    <w:rsid w:val="000B4842"/>
    <w:rsid w:val="000B4964"/>
    <w:rsid w:val="000B582C"/>
    <w:rsid w:val="000B58FC"/>
    <w:rsid w:val="000B6E62"/>
    <w:rsid w:val="000C1982"/>
    <w:rsid w:val="000C319A"/>
    <w:rsid w:val="000C3431"/>
    <w:rsid w:val="000C3EB4"/>
    <w:rsid w:val="000C4F68"/>
    <w:rsid w:val="000C5024"/>
    <w:rsid w:val="000C5BE5"/>
    <w:rsid w:val="000C5C18"/>
    <w:rsid w:val="000C6C4E"/>
    <w:rsid w:val="000C6D36"/>
    <w:rsid w:val="000C7382"/>
    <w:rsid w:val="000D0D91"/>
    <w:rsid w:val="000D0F58"/>
    <w:rsid w:val="000D16C0"/>
    <w:rsid w:val="000D2269"/>
    <w:rsid w:val="000D2C20"/>
    <w:rsid w:val="000D349F"/>
    <w:rsid w:val="000D4190"/>
    <w:rsid w:val="000D439F"/>
    <w:rsid w:val="000D45C0"/>
    <w:rsid w:val="000D71CD"/>
    <w:rsid w:val="000D75CE"/>
    <w:rsid w:val="000D7604"/>
    <w:rsid w:val="000E0E92"/>
    <w:rsid w:val="000E1D3E"/>
    <w:rsid w:val="000E50E8"/>
    <w:rsid w:val="000E5188"/>
    <w:rsid w:val="000E595A"/>
    <w:rsid w:val="000E6304"/>
    <w:rsid w:val="000E6479"/>
    <w:rsid w:val="000E66B5"/>
    <w:rsid w:val="000E6C1E"/>
    <w:rsid w:val="000E6DB5"/>
    <w:rsid w:val="000E7D06"/>
    <w:rsid w:val="000F0156"/>
    <w:rsid w:val="000F028A"/>
    <w:rsid w:val="000F0B9C"/>
    <w:rsid w:val="000F1362"/>
    <w:rsid w:val="000F1391"/>
    <w:rsid w:val="000F1EB1"/>
    <w:rsid w:val="000F26C2"/>
    <w:rsid w:val="000F2730"/>
    <w:rsid w:val="000F2E58"/>
    <w:rsid w:val="000F2ECB"/>
    <w:rsid w:val="000F3F1B"/>
    <w:rsid w:val="000F495E"/>
    <w:rsid w:val="000F5DE5"/>
    <w:rsid w:val="000F6439"/>
    <w:rsid w:val="000F6C79"/>
    <w:rsid w:val="000F73DF"/>
    <w:rsid w:val="000F7685"/>
    <w:rsid w:val="000F792C"/>
    <w:rsid w:val="00100112"/>
    <w:rsid w:val="00100157"/>
    <w:rsid w:val="001010E7"/>
    <w:rsid w:val="0010169E"/>
    <w:rsid w:val="00101BA5"/>
    <w:rsid w:val="00101E08"/>
    <w:rsid w:val="00102AA9"/>
    <w:rsid w:val="00103C3F"/>
    <w:rsid w:val="00103CB0"/>
    <w:rsid w:val="001048BC"/>
    <w:rsid w:val="00104AF5"/>
    <w:rsid w:val="00105E77"/>
    <w:rsid w:val="00106D8B"/>
    <w:rsid w:val="00107C81"/>
    <w:rsid w:val="00107F44"/>
    <w:rsid w:val="00110535"/>
    <w:rsid w:val="00110D33"/>
    <w:rsid w:val="00111833"/>
    <w:rsid w:val="00112E9E"/>
    <w:rsid w:val="00113138"/>
    <w:rsid w:val="0011373B"/>
    <w:rsid w:val="00113C07"/>
    <w:rsid w:val="00114FA2"/>
    <w:rsid w:val="00115AB7"/>
    <w:rsid w:val="00115ABB"/>
    <w:rsid w:val="001168AE"/>
    <w:rsid w:val="00117A47"/>
    <w:rsid w:val="00117E39"/>
    <w:rsid w:val="001200AA"/>
    <w:rsid w:val="00120E2D"/>
    <w:rsid w:val="00122096"/>
    <w:rsid w:val="00122280"/>
    <w:rsid w:val="00122A2B"/>
    <w:rsid w:val="0012359C"/>
    <w:rsid w:val="00123746"/>
    <w:rsid w:val="001245F6"/>
    <w:rsid w:val="001250F3"/>
    <w:rsid w:val="0012664E"/>
    <w:rsid w:val="00126697"/>
    <w:rsid w:val="00126784"/>
    <w:rsid w:val="00127284"/>
    <w:rsid w:val="001276DF"/>
    <w:rsid w:val="001301CE"/>
    <w:rsid w:val="00130C3C"/>
    <w:rsid w:val="00131117"/>
    <w:rsid w:val="001313BF"/>
    <w:rsid w:val="001314C6"/>
    <w:rsid w:val="00131A74"/>
    <w:rsid w:val="00132651"/>
    <w:rsid w:val="001340E5"/>
    <w:rsid w:val="001341D4"/>
    <w:rsid w:val="00134379"/>
    <w:rsid w:val="0013546C"/>
    <w:rsid w:val="00136B66"/>
    <w:rsid w:val="00136B95"/>
    <w:rsid w:val="001371B3"/>
    <w:rsid w:val="00137B7C"/>
    <w:rsid w:val="00140162"/>
    <w:rsid w:val="0014116A"/>
    <w:rsid w:val="00142AC3"/>
    <w:rsid w:val="0014452A"/>
    <w:rsid w:val="00144F38"/>
    <w:rsid w:val="00145526"/>
    <w:rsid w:val="00146B17"/>
    <w:rsid w:val="00147496"/>
    <w:rsid w:val="00147DAE"/>
    <w:rsid w:val="00151339"/>
    <w:rsid w:val="0015202B"/>
    <w:rsid w:val="0015250B"/>
    <w:rsid w:val="00152A00"/>
    <w:rsid w:val="00152B45"/>
    <w:rsid w:val="00152C2C"/>
    <w:rsid w:val="00152E29"/>
    <w:rsid w:val="00152F1B"/>
    <w:rsid w:val="001534A8"/>
    <w:rsid w:val="00153545"/>
    <w:rsid w:val="00153EB4"/>
    <w:rsid w:val="0015405B"/>
    <w:rsid w:val="00154E51"/>
    <w:rsid w:val="001557B5"/>
    <w:rsid w:val="00156E74"/>
    <w:rsid w:val="001575D9"/>
    <w:rsid w:val="00157CC3"/>
    <w:rsid w:val="0016008A"/>
    <w:rsid w:val="001601BC"/>
    <w:rsid w:val="001607CC"/>
    <w:rsid w:val="00163245"/>
    <w:rsid w:val="001634F6"/>
    <w:rsid w:val="0016351E"/>
    <w:rsid w:val="001640B0"/>
    <w:rsid w:val="00164A85"/>
    <w:rsid w:val="001655A0"/>
    <w:rsid w:val="00165F34"/>
    <w:rsid w:val="00166911"/>
    <w:rsid w:val="0016692A"/>
    <w:rsid w:val="00167483"/>
    <w:rsid w:val="001714C2"/>
    <w:rsid w:val="00172E46"/>
    <w:rsid w:val="0017430E"/>
    <w:rsid w:val="00174BF9"/>
    <w:rsid w:val="00174F8C"/>
    <w:rsid w:val="001751D9"/>
    <w:rsid w:val="001752D4"/>
    <w:rsid w:val="00175793"/>
    <w:rsid w:val="00175C6C"/>
    <w:rsid w:val="0017660C"/>
    <w:rsid w:val="00176943"/>
    <w:rsid w:val="0017697B"/>
    <w:rsid w:val="00176C14"/>
    <w:rsid w:val="0018081B"/>
    <w:rsid w:val="001824AA"/>
    <w:rsid w:val="00182548"/>
    <w:rsid w:val="001830A9"/>
    <w:rsid w:val="00183A3F"/>
    <w:rsid w:val="0018423E"/>
    <w:rsid w:val="00184B8E"/>
    <w:rsid w:val="001851ED"/>
    <w:rsid w:val="0018568A"/>
    <w:rsid w:val="00185698"/>
    <w:rsid w:val="00187E9C"/>
    <w:rsid w:val="001902C8"/>
    <w:rsid w:val="00192227"/>
    <w:rsid w:val="001951BF"/>
    <w:rsid w:val="001958A6"/>
    <w:rsid w:val="00195AC3"/>
    <w:rsid w:val="00195DD4"/>
    <w:rsid w:val="001962D0"/>
    <w:rsid w:val="001968B5"/>
    <w:rsid w:val="0019750C"/>
    <w:rsid w:val="00197551"/>
    <w:rsid w:val="001A0EE3"/>
    <w:rsid w:val="001A2031"/>
    <w:rsid w:val="001A29A3"/>
    <w:rsid w:val="001A2ABD"/>
    <w:rsid w:val="001A2B01"/>
    <w:rsid w:val="001A2B90"/>
    <w:rsid w:val="001A366C"/>
    <w:rsid w:val="001A369D"/>
    <w:rsid w:val="001A48D8"/>
    <w:rsid w:val="001A5942"/>
    <w:rsid w:val="001A62A6"/>
    <w:rsid w:val="001A648F"/>
    <w:rsid w:val="001A6745"/>
    <w:rsid w:val="001A73D0"/>
    <w:rsid w:val="001A798A"/>
    <w:rsid w:val="001B07F3"/>
    <w:rsid w:val="001B0B04"/>
    <w:rsid w:val="001B10EC"/>
    <w:rsid w:val="001B1EBC"/>
    <w:rsid w:val="001B218D"/>
    <w:rsid w:val="001B3285"/>
    <w:rsid w:val="001B32C8"/>
    <w:rsid w:val="001B3477"/>
    <w:rsid w:val="001B3A09"/>
    <w:rsid w:val="001B3F13"/>
    <w:rsid w:val="001B411C"/>
    <w:rsid w:val="001B52F7"/>
    <w:rsid w:val="001C02B2"/>
    <w:rsid w:val="001C05A8"/>
    <w:rsid w:val="001C0916"/>
    <w:rsid w:val="001C0992"/>
    <w:rsid w:val="001C0F14"/>
    <w:rsid w:val="001C383E"/>
    <w:rsid w:val="001C3935"/>
    <w:rsid w:val="001C3E14"/>
    <w:rsid w:val="001C3F9F"/>
    <w:rsid w:val="001C4434"/>
    <w:rsid w:val="001C4663"/>
    <w:rsid w:val="001C4E0E"/>
    <w:rsid w:val="001C62D0"/>
    <w:rsid w:val="001C6FAA"/>
    <w:rsid w:val="001D2543"/>
    <w:rsid w:val="001D3248"/>
    <w:rsid w:val="001D34D6"/>
    <w:rsid w:val="001D36D0"/>
    <w:rsid w:val="001D3FFD"/>
    <w:rsid w:val="001D4062"/>
    <w:rsid w:val="001D51F1"/>
    <w:rsid w:val="001D534B"/>
    <w:rsid w:val="001D5D35"/>
    <w:rsid w:val="001D679A"/>
    <w:rsid w:val="001D692E"/>
    <w:rsid w:val="001D72A8"/>
    <w:rsid w:val="001D797E"/>
    <w:rsid w:val="001E004F"/>
    <w:rsid w:val="001E0609"/>
    <w:rsid w:val="001E0940"/>
    <w:rsid w:val="001E0FBA"/>
    <w:rsid w:val="001E1189"/>
    <w:rsid w:val="001E18D3"/>
    <w:rsid w:val="001E4265"/>
    <w:rsid w:val="001E4B94"/>
    <w:rsid w:val="001E6109"/>
    <w:rsid w:val="001E65A2"/>
    <w:rsid w:val="001E7115"/>
    <w:rsid w:val="001E7D7B"/>
    <w:rsid w:val="001F00A5"/>
    <w:rsid w:val="001F13E7"/>
    <w:rsid w:val="001F1B02"/>
    <w:rsid w:val="001F25E8"/>
    <w:rsid w:val="001F26AE"/>
    <w:rsid w:val="001F3031"/>
    <w:rsid w:val="001F3498"/>
    <w:rsid w:val="001F3F4A"/>
    <w:rsid w:val="001F41D7"/>
    <w:rsid w:val="001F50C6"/>
    <w:rsid w:val="001F6775"/>
    <w:rsid w:val="001F740F"/>
    <w:rsid w:val="001F76EC"/>
    <w:rsid w:val="001F7BAD"/>
    <w:rsid w:val="00200623"/>
    <w:rsid w:val="00200751"/>
    <w:rsid w:val="00201112"/>
    <w:rsid w:val="00201880"/>
    <w:rsid w:val="00201C62"/>
    <w:rsid w:val="002021C1"/>
    <w:rsid w:val="002025A6"/>
    <w:rsid w:val="00203559"/>
    <w:rsid w:val="00203C56"/>
    <w:rsid w:val="00203F67"/>
    <w:rsid w:val="0020412B"/>
    <w:rsid w:val="0020438D"/>
    <w:rsid w:val="002047A9"/>
    <w:rsid w:val="00204D92"/>
    <w:rsid w:val="00204F0F"/>
    <w:rsid w:val="002059B0"/>
    <w:rsid w:val="00206294"/>
    <w:rsid w:val="00206551"/>
    <w:rsid w:val="00207326"/>
    <w:rsid w:val="002073B5"/>
    <w:rsid w:val="00207A2E"/>
    <w:rsid w:val="00210140"/>
    <w:rsid w:val="00211891"/>
    <w:rsid w:val="0021267E"/>
    <w:rsid w:val="00213084"/>
    <w:rsid w:val="002139B3"/>
    <w:rsid w:val="002149B4"/>
    <w:rsid w:val="00214A95"/>
    <w:rsid w:val="00214C04"/>
    <w:rsid w:val="00214E4C"/>
    <w:rsid w:val="002150C5"/>
    <w:rsid w:val="00215318"/>
    <w:rsid w:val="00215AD2"/>
    <w:rsid w:val="00216822"/>
    <w:rsid w:val="00217987"/>
    <w:rsid w:val="00220B97"/>
    <w:rsid w:val="00221255"/>
    <w:rsid w:val="002242F0"/>
    <w:rsid w:val="0022473E"/>
    <w:rsid w:val="00224ADA"/>
    <w:rsid w:val="00224E06"/>
    <w:rsid w:val="00224E1A"/>
    <w:rsid w:val="00225945"/>
    <w:rsid w:val="00225C11"/>
    <w:rsid w:val="002266FE"/>
    <w:rsid w:val="002277B6"/>
    <w:rsid w:val="00227873"/>
    <w:rsid w:val="00227C01"/>
    <w:rsid w:val="00227E5D"/>
    <w:rsid w:val="002305DC"/>
    <w:rsid w:val="00231C8B"/>
    <w:rsid w:val="00233B6B"/>
    <w:rsid w:val="00233EA3"/>
    <w:rsid w:val="00234768"/>
    <w:rsid w:val="00234C2A"/>
    <w:rsid w:val="002353DF"/>
    <w:rsid w:val="002355F0"/>
    <w:rsid w:val="002365D4"/>
    <w:rsid w:val="00236D44"/>
    <w:rsid w:val="0023765D"/>
    <w:rsid w:val="00240FC6"/>
    <w:rsid w:val="002415F6"/>
    <w:rsid w:val="00242590"/>
    <w:rsid w:val="00242A10"/>
    <w:rsid w:val="00243225"/>
    <w:rsid w:val="00243A06"/>
    <w:rsid w:val="0024440F"/>
    <w:rsid w:val="00244809"/>
    <w:rsid w:val="00244BAF"/>
    <w:rsid w:val="00245056"/>
    <w:rsid w:val="00245BFE"/>
    <w:rsid w:val="002460F5"/>
    <w:rsid w:val="00246666"/>
    <w:rsid w:val="00247372"/>
    <w:rsid w:val="002477B3"/>
    <w:rsid w:val="00247952"/>
    <w:rsid w:val="00247980"/>
    <w:rsid w:val="002479B7"/>
    <w:rsid w:val="00250B28"/>
    <w:rsid w:val="002518AB"/>
    <w:rsid w:val="00251BD1"/>
    <w:rsid w:val="00251D6F"/>
    <w:rsid w:val="00252073"/>
    <w:rsid w:val="0025217D"/>
    <w:rsid w:val="0025340A"/>
    <w:rsid w:val="002546D9"/>
    <w:rsid w:val="002547C4"/>
    <w:rsid w:val="002551BB"/>
    <w:rsid w:val="002566AA"/>
    <w:rsid w:val="00256B07"/>
    <w:rsid w:val="002571A0"/>
    <w:rsid w:val="00257ACA"/>
    <w:rsid w:val="00260087"/>
    <w:rsid w:val="00260195"/>
    <w:rsid w:val="00260579"/>
    <w:rsid w:val="00260DFF"/>
    <w:rsid w:val="0026194E"/>
    <w:rsid w:val="002619D5"/>
    <w:rsid w:val="00261A49"/>
    <w:rsid w:val="00261B56"/>
    <w:rsid w:val="002625BA"/>
    <w:rsid w:val="00262D7A"/>
    <w:rsid w:val="00263709"/>
    <w:rsid w:val="002637AE"/>
    <w:rsid w:val="0026484B"/>
    <w:rsid w:val="0026486B"/>
    <w:rsid w:val="00264D3A"/>
    <w:rsid w:val="00265210"/>
    <w:rsid w:val="00265AF3"/>
    <w:rsid w:val="00265EE7"/>
    <w:rsid w:val="00265F5C"/>
    <w:rsid w:val="00266069"/>
    <w:rsid w:val="00266101"/>
    <w:rsid w:val="00267080"/>
    <w:rsid w:val="002676E8"/>
    <w:rsid w:val="002677B4"/>
    <w:rsid w:val="002677DC"/>
    <w:rsid w:val="00267E57"/>
    <w:rsid w:val="002704C6"/>
    <w:rsid w:val="0027158E"/>
    <w:rsid w:val="002729A9"/>
    <w:rsid w:val="00272B0E"/>
    <w:rsid w:val="00272B6D"/>
    <w:rsid w:val="002733CC"/>
    <w:rsid w:val="0027364D"/>
    <w:rsid w:val="002736AD"/>
    <w:rsid w:val="00273E2E"/>
    <w:rsid w:val="00275236"/>
    <w:rsid w:val="0027579A"/>
    <w:rsid w:val="00275A2A"/>
    <w:rsid w:val="00275C0A"/>
    <w:rsid w:val="00276E10"/>
    <w:rsid w:val="0027728A"/>
    <w:rsid w:val="0028186C"/>
    <w:rsid w:val="00281A63"/>
    <w:rsid w:val="00283E89"/>
    <w:rsid w:val="00284941"/>
    <w:rsid w:val="00284C3D"/>
    <w:rsid w:val="002854B2"/>
    <w:rsid w:val="00285B6F"/>
    <w:rsid w:val="00286BB3"/>
    <w:rsid w:val="002875AF"/>
    <w:rsid w:val="0029063C"/>
    <w:rsid w:val="00290C7D"/>
    <w:rsid w:val="00290E28"/>
    <w:rsid w:val="002912CE"/>
    <w:rsid w:val="00291334"/>
    <w:rsid w:val="002915B1"/>
    <w:rsid w:val="00291855"/>
    <w:rsid w:val="002928E6"/>
    <w:rsid w:val="00292A54"/>
    <w:rsid w:val="00293844"/>
    <w:rsid w:val="00293BD2"/>
    <w:rsid w:val="002940CF"/>
    <w:rsid w:val="002944F6"/>
    <w:rsid w:val="00295138"/>
    <w:rsid w:val="00295214"/>
    <w:rsid w:val="00295B1D"/>
    <w:rsid w:val="0029711C"/>
    <w:rsid w:val="00297138"/>
    <w:rsid w:val="00297817"/>
    <w:rsid w:val="002A0C4D"/>
    <w:rsid w:val="002A1A71"/>
    <w:rsid w:val="002A1DE5"/>
    <w:rsid w:val="002A2BF1"/>
    <w:rsid w:val="002A2DB1"/>
    <w:rsid w:val="002A4C6C"/>
    <w:rsid w:val="002A55F0"/>
    <w:rsid w:val="002A56A9"/>
    <w:rsid w:val="002A6116"/>
    <w:rsid w:val="002A72B1"/>
    <w:rsid w:val="002B0B47"/>
    <w:rsid w:val="002B1875"/>
    <w:rsid w:val="002B1F5B"/>
    <w:rsid w:val="002B2971"/>
    <w:rsid w:val="002B2B2A"/>
    <w:rsid w:val="002B3281"/>
    <w:rsid w:val="002B3D0E"/>
    <w:rsid w:val="002B4F3B"/>
    <w:rsid w:val="002B4F8D"/>
    <w:rsid w:val="002B52AB"/>
    <w:rsid w:val="002B55B7"/>
    <w:rsid w:val="002B5C83"/>
    <w:rsid w:val="002B6698"/>
    <w:rsid w:val="002B7157"/>
    <w:rsid w:val="002B723E"/>
    <w:rsid w:val="002B785C"/>
    <w:rsid w:val="002C0110"/>
    <w:rsid w:val="002C035D"/>
    <w:rsid w:val="002C0403"/>
    <w:rsid w:val="002C0CED"/>
    <w:rsid w:val="002C196B"/>
    <w:rsid w:val="002C1AF3"/>
    <w:rsid w:val="002C2437"/>
    <w:rsid w:val="002C255D"/>
    <w:rsid w:val="002C258F"/>
    <w:rsid w:val="002C3115"/>
    <w:rsid w:val="002C3323"/>
    <w:rsid w:val="002C382B"/>
    <w:rsid w:val="002C3942"/>
    <w:rsid w:val="002C4664"/>
    <w:rsid w:val="002C54BC"/>
    <w:rsid w:val="002C6078"/>
    <w:rsid w:val="002C6650"/>
    <w:rsid w:val="002C71AF"/>
    <w:rsid w:val="002C76D4"/>
    <w:rsid w:val="002C7B53"/>
    <w:rsid w:val="002D04FF"/>
    <w:rsid w:val="002D1068"/>
    <w:rsid w:val="002D109C"/>
    <w:rsid w:val="002D14D5"/>
    <w:rsid w:val="002D23FD"/>
    <w:rsid w:val="002D32C4"/>
    <w:rsid w:val="002D3B41"/>
    <w:rsid w:val="002D4129"/>
    <w:rsid w:val="002D45F3"/>
    <w:rsid w:val="002D4AAA"/>
    <w:rsid w:val="002D4BF7"/>
    <w:rsid w:val="002D5134"/>
    <w:rsid w:val="002D55A4"/>
    <w:rsid w:val="002D58ED"/>
    <w:rsid w:val="002D7F9D"/>
    <w:rsid w:val="002D7FD7"/>
    <w:rsid w:val="002E0742"/>
    <w:rsid w:val="002E0749"/>
    <w:rsid w:val="002E0BCE"/>
    <w:rsid w:val="002E0FFD"/>
    <w:rsid w:val="002E222A"/>
    <w:rsid w:val="002E23F4"/>
    <w:rsid w:val="002E2523"/>
    <w:rsid w:val="002E267B"/>
    <w:rsid w:val="002E26F0"/>
    <w:rsid w:val="002E3980"/>
    <w:rsid w:val="002E40E7"/>
    <w:rsid w:val="002E515E"/>
    <w:rsid w:val="002E5994"/>
    <w:rsid w:val="002E78D5"/>
    <w:rsid w:val="002E7AE4"/>
    <w:rsid w:val="002E7B2F"/>
    <w:rsid w:val="002E7C43"/>
    <w:rsid w:val="002E7CAC"/>
    <w:rsid w:val="002F0390"/>
    <w:rsid w:val="002F08B9"/>
    <w:rsid w:val="002F0F8F"/>
    <w:rsid w:val="002F2532"/>
    <w:rsid w:val="002F2E0E"/>
    <w:rsid w:val="002F3071"/>
    <w:rsid w:val="002F517C"/>
    <w:rsid w:val="002F58B6"/>
    <w:rsid w:val="002F5D83"/>
    <w:rsid w:val="002F5E2F"/>
    <w:rsid w:val="002F6749"/>
    <w:rsid w:val="002F6B29"/>
    <w:rsid w:val="002F7719"/>
    <w:rsid w:val="00300CEA"/>
    <w:rsid w:val="0030129B"/>
    <w:rsid w:val="00301556"/>
    <w:rsid w:val="00302425"/>
    <w:rsid w:val="003033C6"/>
    <w:rsid w:val="00303638"/>
    <w:rsid w:val="003036D5"/>
    <w:rsid w:val="00303E4F"/>
    <w:rsid w:val="00304B71"/>
    <w:rsid w:val="003051C4"/>
    <w:rsid w:val="0030530B"/>
    <w:rsid w:val="00305686"/>
    <w:rsid w:val="00305D88"/>
    <w:rsid w:val="003060FF"/>
    <w:rsid w:val="00306E91"/>
    <w:rsid w:val="003074C7"/>
    <w:rsid w:val="00307591"/>
    <w:rsid w:val="00307A4D"/>
    <w:rsid w:val="00307CF5"/>
    <w:rsid w:val="00311401"/>
    <w:rsid w:val="00311942"/>
    <w:rsid w:val="00311D11"/>
    <w:rsid w:val="0031248A"/>
    <w:rsid w:val="00312735"/>
    <w:rsid w:val="00312C10"/>
    <w:rsid w:val="003138FD"/>
    <w:rsid w:val="003146ED"/>
    <w:rsid w:val="003153B0"/>
    <w:rsid w:val="0031583F"/>
    <w:rsid w:val="00315A20"/>
    <w:rsid w:val="00316324"/>
    <w:rsid w:val="00316545"/>
    <w:rsid w:val="00316B68"/>
    <w:rsid w:val="00316ED4"/>
    <w:rsid w:val="0031706C"/>
    <w:rsid w:val="00317313"/>
    <w:rsid w:val="003204ED"/>
    <w:rsid w:val="0032051D"/>
    <w:rsid w:val="00321102"/>
    <w:rsid w:val="0032146E"/>
    <w:rsid w:val="00322199"/>
    <w:rsid w:val="00323088"/>
    <w:rsid w:val="003234B7"/>
    <w:rsid w:val="00324726"/>
    <w:rsid w:val="00324DD2"/>
    <w:rsid w:val="00324EA7"/>
    <w:rsid w:val="00325500"/>
    <w:rsid w:val="0032552E"/>
    <w:rsid w:val="00325C61"/>
    <w:rsid w:val="00325CBC"/>
    <w:rsid w:val="003261FA"/>
    <w:rsid w:val="003263DF"/>
    <w:rsid w:val="0032775E"/>
    <w:rsid w:val="003278EA"/>
    <w:rsid w:val="00327910"/>
    <w:rsid w:val="00330ADC"/>
    <w:rsid w:val="00330E36"/>
    <w:rsid w:val="0033212D"/>
    <w:rsid w:val="003327C9"/>
    <w:rsid w:val="00333BBE"/>
    <w:rsid w:val="003340CC"/>
    <w:rsid w:val="00334548"/>
    <w:rsid w:val="003350B2"/>
    <w:rsid w:val="0033681F"/>
    <w:rsid w:val="0033739C"/>
    <w:rsid w:val="00337E68"/>
    <w:rsid w:val="003416EF"/>
    <w:rsid w:val="00341814"/>
    <w:rsid w:val="003418B0"/>
    <w:rsid w:val="00341A35"/>
    <w:rsid w:val="00342AD9"/>
    <w:rsid w:val="003432F4"/>
    <w:rsid w:val="00343C57"/>
    <w:rsid w:val="00344C1D"/>
    <w:rsid w:val="00345020"/>
    <w:rsid w:val="00345695"/>
    <w:rsid w:val="003460E5"/>
    <w:rsid w:val="0034657B"/>
    <w:rsid w:val="00346CA3"/>
    <w:rsid w:val="00346E3C"/>
    <w:rsid w:val="00346F45"/>
    <w:rsid w:val="003470D6"/>
    <w:rsid w:val="0034767D"/>
    <w:rsid w:val="00347766"/>
    <w:rsid w:val="00347C5E"/>
    <w:rsid w:val="00350AF6"/>
    <w:rsid w:val="00350CCC"/>
    <w:rsid w:val="00351032"/>
    <w:rsid w:val="003511BE"/>
    <w:rsid w:val="0035143A"/>
    <w:rsid w:val="00352310"/>
    <w:rsid w:val="003524CF"/>
    <w:rsid w:val="00352511"/>
    <w:rsid w:val="00352B9A"/>
    <w:rsid w:val="003538FB"/>
    <w:rsid w:val="003546C0"/>
    <w:rsid w:val="00354EEB"/>
    <w:rsid w:val="0035506A"/>
    <w:rsid w:val="003558A0"/>
    <w:rsid w:val="00356111"/>
    <w:rsid w:val="00356D1C"/>
    <w:rsid w:val="00356F13"/>
    <w:rsid w:val="0035726F"/>
    <w:rsid w:val="003574C8"/>
    <w:rsid w:val="0035751B"/>
    <w:rsid w:val="00357E28"/>
    <w:rsid w:val="00360695"/>
    <w:rsid w:val="00360D45"/>
    <w:rsid w:val="00361F73"/>
    <w:rsid w:val="00362441"/>
    <w:rsid w:val="00362D1E"/>
    <w:rsid w:val="00362E7A"/>
    <w:rsid w:val="00362FC6"/>
    <w:rsid w:val="003630CE"/>
    <w:rsid w:val="0036340F"/>
    <w:rsid w:val="003640EA"/>
    <w:rsid w:val="0036527B"/>
    <w:rsid w:val="00365363"/>
    <w:rsid w:val="0036685D"/>
    <w:rsid w:val="00367084"/>
    <w:rsid w:val="00367EC2"/>
    <w:rsid w:val="003703E3"/>
    <w:rsid w:val="00372EAF"/>
    <w:rsid w:val="00373255"/>
    <w:rsid w:val="00373F63"/>
    <w:rsid w:val="003742B6"/>
    <w:rsid w:val="00374319"/>
    <w:rsid w:val="00374868"/>
    <w:rsid w:val="00374CAC"/>
    <w:rsid w:val="00375AE2"/>
    <w:rsid w:val="00376044"/>
    <w:rsid w:val="0037623D"/>
    <w:rsid w:val="00376285"/>
    <w:rsid w:val="00376349"/>
    <w:rsid w:val="00376715"/>
    <w:rsid w:val="00376958"/>
    <w:rsid w:val="00376F62"/>
    <w:rsid w:val="0038044B"/>
    <w:rsid w:val="003804AC"/>
    <w:rsid w:val="00381465"/>
    <w:rsid w:val="00382E43"/>
    <w:rsid w:val="0038338B"/>
    <w:rsid w:val="00383636"/>
    <w:rsid w:val="003853EE"/>
    <w:rsid w:val="00385430"/>
    <w:rsid w:val="00385C45"/>
    <w:rsid w:val="00386AA3"/>
    <w:rsid w:val="00386F01"/>
    <w:rsid w:val="00387626"/>
    <w:rsid w:val="003916D4"/>
    <w:rsid w:val="00391A14"/>
    <w:rsid w:val="00392103"/>
    <w:rsid w:val="00392EB9"/>
    <w:rsid w:val="003931D1"/>
    <w:rsid w:val="00394BC4"/>
    <w:rsid w:val="00395147"/>
    <w:rsid w:val="00395232"/>
    <w:rsid w:val="003953D1"/>
    <w:rsid w:val="00395D0A"/>
    <w:rsid w:val="00395E6C"/>
    <w:rsid w:val="00396559"/>
    <w:rsid w:val="0039656D"/>
    <w:rsid w:val="00396CFF"/>
    <w:rsid w:val="003A0B32"/>
    <w:rsid w:val="003A12A2"/>
    <w:rsid w:val="003A13C0"/>
    <w:rsid w:val="003A1925"/>
    <w:rsid w:val="003A21F5"/>
    <w:rsid w:val="003A23C6"/>
    <w:rsid w:val="003A2B9F"/>
    <w:rsid w:val="003A3450"/>
    <w:rsid w:val="003A4A9C"/>
    <w:rsid w:val="003A4C09"/>
    <w:rsid w:val="003A5677"/>
    <w:rsid w:val="003A71F4"/>
    <w:rsid w:val="003B0025"/>
    <w:rsid w:val="003B0096"/>
    <w:rsid w:val="003B0100"/>
    <w:rsid w:val="003B039C"/>
    <w:rsid w:val="003B03D7"/>
    <w:rsid w:val="003B06D6"/>
    <w:rsid w:val="003B1D4B"/>
    <w:rsid w:val="003B24FD"/>
    <w:rsid w:val="003B2550"/>
    <w:rsid w:val="003B2674"/>
    <w:rsid w:val="003B35B7"/>
    <w:rsid w:val="003B38A2"/>
    <w:rsid w:val="003B3A76"/>
    <w:rsid w:val="003B4713"/>
    <w:rsid w:val="003B4845"/>
    <w:rsid w:val="003B4A29"/>
    <w:rsid w:val="003B4B14"/>
    <w:rsid w:val="003B4DEC"/>
    <w:rsid w:val="003B6389"/>
    <w:rsid w:val="003B6BFE"/>
    <w:rsid w:val="003B700B"/>
    <w:rsid w:val="003B70AB"/>
    <w:rsid w:val="003B7521"/>
    <w:rsid w:val="003B79E6"/>
    <w:rsid w:val="003B7DD9"/>
    <w:rsid w:val="003C00AC"/>
    <w:rsid w:val="003C00DA"/>
    <w:rsid w:val="003C0665"/>
    <w:rsid w:val="003C0CAA"/>
    <w:rsid w:val="003C2B1F"/>
    <w:rsid w:val="003C31EE"/>
    <w:rsid w:val="003C3B0C"/>
    <w:rsid w:val="003C3EA8"/>
    <w:rsid w:val="003C4E80"/>
    <w:rsid w:val="003C5598"/>
    <w:rsid w:val="003C5846"/>
    <w:rsid w:val="003C588D"/>
    <w:rsid w:val="003C5F55"/>
    <w:rsid w:val="003C604D"/>
    <w:rsid w:val="003C666F"/>
    <w:rsid w:val="003C7069"/>
    <w:rsid w:val="003D0A32"/>
    <w:rsid w:val="003D1E64"/>
    <w:rsid w:val="003D1ECB"/>
    <w:rsid w:val="003D1FA7"/>
    <w:rsid w:val="003D2FC4"/>
    <w:rsid w:val="003D30AD"/>
    <w:rsid w:val="003D3A66"/>
    <w:rsid w:val="003D4330"/>
    <w:rsid w:val="003D4FA0"/>
    <w:rsid w:val="003D5344"/>
    <w:rsid w:val="003D61C3"/>
    <w:rsid w:val="003D6227"/>
    <w:rsid w:val="003D63AD"/>
    <w:rsid w:val="003E1CC3"/>
    <w:rsid w:val="003E33FE"/>
    <w:rsid w:val="003E363C"/>
    <w:rsid w:val="003E3DC4"/>
    <w:rsid w:val="003E4221"/>
    <w:rsid w:val="003E4792"/>
    <w:rsid w:val="003E49D0"/>
    <w:rsid w:val="003E4FF8"/>
    <w:rsid w:val="003E67EF"/>
    <w:rsid w:val="003E75CC"/>
    <w:rsid w:val="003F0F41"/>
    <w:rsid w:val="003F146E"/>
    <w:rsid w:val="003F1488"/>
    <w:rsid w:val="003F1BD6"/>
    <w:rsid w:val="003F253C"/>
    <w:rsid w:val="003F2A61"/>
    <w:rsid w:val="003F2B4A"/>
    <w:rsid w:val="003F34B8"/>
    <w:rsid w:val="003F3D69"/>
    <w:rsid w:val="003F3FB9"/>
    <w:rsid w:val="003F40F8"/>
    <w:rsid w:val="003F4972"/>
    <w:rsid w:val="003F49E2"/>
    <w:rsid w:val="003F5091"/>
    <w:rsid w:val="003F593D"/>
    <w:rsid w:val="003F5C0B"/>
    <w:rsid w:val="003F5E44"/>
    <w:rsid w:val="003F6061"/>
    <w:rsid w:val="003F608E"/>
    <w:rsid w:val="003F658A"/>
    <w:rsid w:val="003F68CE"/>
    <w:rsid w:val="003F7A55"/>
    <w:rsid w:val="004004F6"/>
    <w:rsid w:val="00400C38"/>
    <w:rsid w:val="00400D3E"/>
    <w:rsid w:val="00400DEE"/>
    <w:rsid w:val="00401838"/>
    <w:rsid w:val="00402B84"/>
    <w:rsid w:val="004035C4"/>
    <w:rsid w:val="00403A3E"/>
    <w:rsid w:val="00403AF0"/>
    <w:rsid w:val="00403F58"/>
    <w:rsid w:val="00405288"/>
    <w:rsid w:val="0040577F"/>
    <w:rsid w:val="004063EC"/>
    <w:rsid w:val="00407AFB"/>
    <w:rsid w:val="00410111"/>
    <w:rsid w:val="0041012F"/>
    <w:rsid w:val="004104C0"/>
    <w:rsid w:val="004107DE"/>
    <w:rsid w:val="00411009"/>
    <w:rsid w:val="00411499"/>
    <w:rsid w:val="00411986"/>
    <w:rsid w:val="00413991"/>
    <w:rsid w:val="00414AFD"/>
    <w:rsid w:val="0041548A"/>
    <w:rsid w:val="004157D4"/>
    <w:rsid w:val="00415D0D"/>
    <w:rsid w:val="00416429"/>
    <w:rsid w:val="004170AD"/>
    <w:rsid w:val="00417A2F"/>
    <w:rsid w:val="00421556"/>
    <w:rsid w:val="00421B4F"/>
    <w:rsid w:val="004221E6"/>
    <w:rsid w:val="0042309E"/>
    <w:rsid w:val="00423678"/>
    <w:rsid w:val="00424938"/>
    <w:rsid w:val="004251A3"/>
    <w:rsid w:val="00425223"/>
    <w:rsid w:val="00426046"/>
    <w:rsid w:val="00426542"/>
    <w:rsid w:val="0042676F"/>
    <w:rsid w:val="00427161"/>
    <w:rsid w:val="00427A14"/>
    <w:rsid w:val="004301E8"/>
    <w:rsid w:val="00430B0D"/>
    <w:rsid w:val="0043193A"/>
    <w:rsid w:val="00431997"/>
    <w:rsid w:val="00432282"/>
    <w:rsid w:val="00432DF2"/>
    <w:rsid w:val="004332AD"/>
    <w:rsid w:val="00433443"/>
    <w:rsid w:val="00434074"/>
    <w:rsid w:val="00434148"/>
    <w:rsid w:val="00434337"/>
    <w:rsid w:val="0043453B"/>
    <w:rsid w:val="00434859"/>
    <w:rsid w:val="004348F2"/>
    <w:rsid w:val="00434DE7"/>
    <w:rsid w:val="00435021"/>
    <w:rsid w:val="00435D47"/>
    <w:rsid w:val="00435E45"/>
    <w:rsid w:val="004368DF"/>
    <w:rsid w:val="00436DD4"/>
    <w:rsid w:val="00436DF2"/>
    <w:rsid w:val="00437A5A"/>
    <w:rsid w:val="00437D35"/>
    <w:rsid w:val="00440B0E"/>
    <w:rsid w:val="00441681"/>
    <w:rsid w:val="004417D8"/>
    <w:rsid w:val="00442726"/>
    <w:rsid w:val="00442923"/>
    <w:rsid w:val="0044331F"/>
    <w:rsid w:val="00443935"/>
    <w:rsid w:val="00443DBA"/>
    <w:rsid w:val="00443E75"/>
    <w:rsid w:val="00444398"/>
    <w:rsid w:val="004443B6"/>
    <w:rsid w:val="00444681"/>
    <w:rsid w:val="004447E9"/>
    <w:rsid w:val="00444FAD"/>
    <w:rsid w:val="00445BDD"/>
    <w:rsid w:val="00445C2A"/>
    <w:rsid w:val="004463D8"/>
    <w:rsid w:val="00447054"/>
    <w:rsid w:val="00447105"/>
    <w:rsid w:val="0045014D"/>
    <w:rsid w:val="00450997"/>
    <w:rsid w:val="00450B57"/>
    <w:rsid w:val="0045105E"/>
    <w:rsid w:val="00451316"/>
    <w:rsid w:val="00451526"/>
    <w:rsid w:val="004517B4"/>
    <w:rsid w:val="004528CF"/>
    <w:rsid w:val="00452BF3"/>
    <w:rsid w:val="00453A2A"/>
    <w:rsid w:val="00453EA7"/>
    <w:rsid w:val="00454352"/>
    <w:rsid w:val="004545ED"/>
    <w:rsid w:val="00455A41"/>
    <w:rsid w:val="00455C9F"/>
    <w:rsid w:val="00455D00"/>
    <w:rsid w:val="00455DA5"/>
    <w:rsid w:val="0045724A"/>
    <w:rsid w:val="00457FD5"/>
    <w:rsid w:val="004614B6"/>
    <w:rsid w:val="00461A42"/>
    <w:rsid w:val="00461D32"/>
    <w:rsid w:val="00463E80"/>
    <w:rsid w:val="00463EDD"/>
    <w:rsid w:val="00464305"/>
    <w:rsid w:val="00465116"/>
    <w:rsid w:val="004655B0"/>
    <w:rsid w:val="004669AA"/>
    <w:rsid w:val="00466FF1"/>
    <w:rsid w:val="004670D9"/>
    <w:rsid w:val="00467DDB"/>
    <w:rsid w:val="0047057A"/>
    <w:rsid w:val="00470861"/>
    <w:rsid w:val="00471458"/>
    <w:rsid w:val="00471D38"/>
    <w:rsid w:val="004721F1"/>
    <w:rsid w:val="0047225A"/>
    <w:rsid w:val="00472566"/>
    <w:rsid w:val="004725CF"/>
    <w:rsid w:val="004734F8"/>
    <w:rsid w:val="00473A43"/>
    <w:rsid w:val="00473A72"/>
    <w:rsid w:val="00473B00"/>
    <w:rsid w:val="0047586F"/>
    <w:rsid w:val="00475B0C"/>
    <w:rsid w:val="004762C5"/>
    <w:rsid w:val="004763B3"/>
    <w:rsid w:val="004766B3"/>
    <w:rsid w:val="004768E0"/>
    <w:rsid w:val="00476DED"/>
    <w:rsid w:val="00476E32"/>
    <w:rsid w:val="00480755"/>
    <w:rsid w:val="004812A5"/>
    <w:rsid w:val="004815C3"/>
    <w:rsid w:val="004818D6"/>
    <w:rsid w:val="00481B06"/>
    <w:rsid w:val="00482BA2"/>
    <w:rsid w:val="00485370"/>
    <w:rsid w:val="00485CDD"/>
    <w:rsid w:val="00485FFC"/>
    <w:rsid w:val="00486C8E"/>
    <w:rsid w:val="00486CDF"/>
    <w:rsid w:val="004870DF"/>
    <w:rsid w:val="00487551"/>
    <w:rsid w:val="00490930"/>
    <w:rsid w:val="00490A4B"/>
    <w:rsid w:val="00491088"/>
    <w:rsid w:val="00491662"/>
    <w:rsid w:val="00491C52"/>
    <w:rsid w:val="00493FD2"/>
    <w:rsid w:val="00494F78"/>
    <w:rsid w:val="00495769"/>
    <w:rsid w:val="00496243"/>
    <w:rsid w:val="00496C2A"/>
    <w:rsid w:val="004A07C1"/>
    <w:rsid w:val="004A1B72"/>
    <w:rsid w:val="004A22DA"/>
    <w:rsid w:val="004A3DC1"/>
    <w:rsid w:val="004A4344"/>
    <w:rsid w:val="004A5D41"/>
    <w:rsid w:val="004A6050"/>
    <w:rsid w:val="004A681D"/>
    <w:rsid w:val="004A7197"/>
    <w:rsid w:val="004A7349"/>
    <w:rsid w:val="004B027C"/>
    <w:rsid w:val="004B0A15"/>
    <w:rsid w:val="004B0B19"/>
    <w:rsid w:val="004B0B5E"/>
    <w:rsid w:val="004B0E6F"/>
    <w:rsid w:val="004B0F30"/>
    <w:rsid w:val="004B14B4"/>
    <w:rsid w:val="004B17E6"/>
    <w:rsid w:val="004B193E"/>
    <w:rsid w:val="004B1DFE"/>
    <w:rsid w:val="004B2418"/>
    <w:rsid w:val="004B248C"/>
    <w:rsid w:val="004B24C8"/>
    <w:rsid w:val="004B2B52"/>
    <w:rsid w:val="004B32CB"/>
    <w:rsid w:val="004B6429"/>
    <w:rsid w:val="004B644C"/>
    <w:rsid w:val="004B697D"/>
    <w:rsid w:val="004B73C8"/>
    <w:rsid w:val="004B796C"/>
    <w:rsid w:val="004C07CF"/>
    <w:rsid w:val="004C0C88"/>
    <w:rsid w:val="004C1EC6"/>
    <w:rsid w:val="004C212D"/>
    <w:rsid w:val="004C2976"/>
    <w:rsid w:val="004C2D69"/>
    <w:rsid w:val="004C3F91"/>
    <w:rsid w:val="004C4315"/>
    <w:rsid w:val="004C432D"/>
    <w:rsid w:val="004C445F"/>
    <w:rsid w:val="004C4E1E"/>
    <w:rsid w:val="004C53C1"/>
    <w:rsid w:val="004C63C4"/>
    <w:rsid w:val="004C63CE"/>
    <w:rsid w:val="004C6636"/>
    <w:rsid w:val="004C673C"/>
    <w:rsid w:val="004C676C"/>
    <w:rsid w:val="004C6C81"/>
    <w:rsid w:val="004C7A79"/>
    <w:rsid w:val="004C7AF0"/>
    <w:rsid w:val="004C7C42"/>
    <w:rsid w:val="004D093A"/>
    <w:rsid w:val="004D0C6B"/>
    <w:rsid w:val="004D1B8F"/>
    <w:rsid w:val="004D2E08"/>
    <w:rsid w:val="004D415C"/>
    <w:rsid w:val="004D4199"/>
    <w:rsid w:val="004D5549"/>
    <w:rsid w:val="004D5EC4"/>
    <w:rsid w:val="004D6086"/>
    <w:rsid w:val="004D6633"/>
    <w:rsid w:val="004D76A1"/>
    <w:rsid w:val="004D781A"/>
    <w:rsid w:val="004E018A"/>
    <w:rsid w:val="004E0A5B"/>
    <w:rsid w:val="004E0F41"/>
    <w:rsid w:val="004E1D26"/>
    <w:rsid w:val="004E219D"/>
    <w:rsid w:val="004E234A"/>
    <w:rsid w:val="004E324F"/>
    <w:rsid w:val="004E3F26"/>
    <w:rsid w:val="004E488B"/>
    <w:rsid w:val="004E5F20"/>
    <w:rsid w:val="004E6106"/>
    <w:rsid w:val="004E78A3"/>
    <w:rsid w:val="004E7ECA"/>
    <w:rsid w:val="004F01A3"/>
    <w:rsid w:val="004F0BAD"/>
    <w:rsid w:val="004F11BC"/>
    <w:rsid w:val="004F146A"/>
    <w:rsid w:val="004F14E4"/>
    <w:rsid w:val="004F15DE"/>
    <w:rsid w:val="004F171D"/>
    <w:rsid w:val="004F1DD3"/>
    <w:rsid w:val="004F2B22"/>
    <w:rsid w:val="004F31FE"/>
    <w:rsid w:val="004F3B8E"/>
    <w:rsid w:val="004F4629"/>
    <w:rsid w:val="004F56B6"/>
    <w:rsid w:val="004F5901"/>
    <w:rsid w:val="004F5E58"/>
    <w:rsid w:val="004F6322"/>
    <w:rsid w:val="004F6570"/>
    <w:rsid w:val="004F6DE1"/>
    <w:rsid w:val="004F761E"/>
    <w:rsid w:val="004F7A04"/>
    <w:rsid w:val="004F7E25"/>
    <w:rsid w:val="004F7F88"/>
    <w:rsid w:val="00500B8F"/>
    <w:rsid w:val="00500DF2"/>
    <w:rsid w:val="005010C6"/>
    <w:rsid w:val="00501292"/>
    <w:rsid w:val="00501B03"/>
    <w:rsid w:val="00501C99"/>
    <w:rsid w:val="00502440"/>
    <w:rsid w:val="00502786"/>
    <w:rsid w:val="005028F8"/>
    <w:rsid w:val="00502EA4"/>
    <w:rsid w:val="00503164"/>
    <w:rsid w:val="00503700"/>
    <w:rsid w:val="00503EC4"/>
    <w:rsid w:val="00504ECD"/>
    <w:rsid w:val="00506740"/>
    <w:rsid w:val="005077FD"/>
    <w:rsid w:val="00507A44"/>
    <w:rsid w:val="00507CA3"/>
    <w:rsid w:val="00510DB5"/>
    <w:rsid w:val="00510E13"/>
    <w:rsid w:val="00511056"/>
    <w:rsid w:val="00511850"/>
    <w:rsid w:val="00513CE2"/>
    <w:rsid w:val="0051432A"/>
    <w:rsid w:val="0051659F"/>
    <w:rsid w:val="00520A23"/>
    <w:rsid w:val="0052110D"/>
    <w:rsid w:val="0052306A"/>
    <w:rsid w:val="0052390A"/>
    <w:rsid w:val="00524926"/>
    <w:rsid w:val="00524998"/>
    <w:rsid w:val="00525395"/>
    <w:rsid w:val="00525984"/>
    <w:rsid w:val="00525BE5"/>
    <w:rsid w:val="0052663E"/>
    <w:rsid w:val="0052723F"/>
    <w:rsid w:val="005279A5"/>
    <w:rsid w:val="00530C06"/>
    <w:rsid w:val="0053111C"/>
    <w:rsid w:val="00531C35"/>
    <w:rsid w:val="00532029"/>
    <w:rsid w:val="00532122"/>
    <w:rsid w:val="00532753"/>
    <w:rsid w:val="00532A18"/>
    <w:rsid w:val="0053364B"/>
    <w:rsid w:val="005339F7"/>
    <w:rsid w:val="00533A82"/>
    <w:rsid w:val="00533EF4"/>
    <w:rsid w:val="00535C54"/>
    <w:rsid w:val="00535DA1"/>
    <w:rsid w:val="00536FA6"/>
    <w:rsid w:val="005407BD"/>
    <w:rsid w:val="00541688"/>
    <w:rsid w:val="00541ACB"/>
    <w:rsid w:val="00541E00"/>
    <w:rsid w:val="00542A32"/>
    <w:rsid w:val="00542B8A"/>
    <w:rsid w:val="00543F59"/>
    <w:rsid w:val="005444A9"/>
    <w:rsid w:val="00545093"/>
    <w:rsid w:val="00545C61"/>
    <w:rsid w:val="00547251"/>
    <w:rsid w:val="005476DB"/>
    <w:rsid w:val="00550133"/>
    <w:rsid w:val="00550696"/>
    <w:rsid w:val="00550752"/>
    <w:rsid w:val="00550FF6"/>
    <w:rsid w:val="005512B9"/>
    <w:rsid w:val="00551BC3"/>
    <w:rsid w:val="00551F25"/>
    <w:rsid w:val="00552112"/>
    <w:rsid w:val="00552547"/>
    <w:rsid w:val="005529AE"/>
    <w:rsid w:val="00552C5F"/>
    <w:rsid w:val="005540A7"/>
    <w:rsid w:val="00554106"/>
    <w:rsid w:val="00554514"/>
    <w:rsid w:val="00554809"/>
    <w:rsid w:val="00554AB4"/>
    <w:rsid w:val="005553B0"/>
    <w:rsid w:val="0055597F"/>
    <w:rsid w:val="00555AFB"/>
    <w:rsid w:val="0055606C"/>
    <w:rsid w:val="00557225"/>
    <w:rsid w:val="0055773C"/>
    <w:rsid w:val="00557BFB"/>
    <w:rsid w:val="00560281"/>
    <w:rsid w:val="00560483"/>
    <w:rsid w:val="00561B74"/>
    <w:rsid w:val="0056317B"/>
    <w:rsid w:val="0056404F"/>
    <w:rsid w:val="00564B02"/>
    <w:rsid w:val="00564C45"/>
    <w:rsid w:val="00565D1D"/>
    <w:rsid w:val="00566112"/>
    <w:rsid w:val="00566430"/>
    <w:rsid w:val="00566BCD"/>
    <w:rsid w:val="00566C05"/>
    <w:rsid w:val="00567C26"/>
    <w:rsid w:val="00570B0D"/>
    <w:rsid w:val="00571000"/>
    <w:rsid w:val="00571088"/>
    <w:rsid w:val="00571A06"/>
    <w:rsid w:val="00572907"/>
    <w:rsid w:val="0057328C"/>
    <w:rsid w:val="0057386E"/>
    <w:rsid w:val="00573C3D"/>
    <w:rsid w:val="005745C0"/>
    <w:rsid w:val="00574BE7"/>
    <w:rsid w:val="00575282"/>
    <w:rsid w:val="00575591"/>
    <w:rsid w:val="00575B4F"/>
    <w:rsid w:val="00576908"/>
    <w:rsid w:val="00576E78"/>
    <w:rsid w:val="0057718E"/>
    <w:rsid w:val="005774F4"/>
    <w:rsid w:val="0057790C"/>
    <w:rsid w:val="005779BE"/>
    <w:rsid w:val="00577F6E"/>
    <w:rsid w:val="00580485"/>
    <w:rsid w:val="0058048E"/>
    <w:rsid w:val="00580E6E"/>
    <w:rsid w:val="00580F38"/>
    <w:rsid w:val="00580FDA"/>
    <w:rsid w:val="00581164"/>
    <w:rsid w:val="00581A05"/>
    <w:rsid w:val="00581AE6"/>
    <w:rsid w:val="00582459"/>
    <w:rsid w:val="00582D0C"/>
    <w:rsid w:val="005843E7"/>
    <w:rsid w:val="00585383"/>
    <w:rsid w:val="005860BA"/>
    <w:rsid w:val="00586870"/>
    <w:rsid w:val="00587CFC"/>
    <w:rsid w:val="00590426"/>
    <w:rsid w:val="00590D0A"/>
    <w:rsid w:val="005910EE"/>
    <w:rsid w:val="0059157C"/>
    <w:rsid w:val="00592C4D"/>
    <w:rsid w:val="0059635D"/>
    <w:rsid w:val="00596538"/>
    <w:rsid w:val="005966B4"/>
    <w:rsid w:val="00596A6D"/>
    <w:rsid w:val="00597EA2"/>
    <w:rsid w:val="00597EFE"/>
    <w:rsid w:val="005A04C4"/>
    <w:rsid w:val="005A0C58"/>
    <w:rsid w:val="005A127F"/>
    <w:rsid w:val="005A2D17"/>
    <w:rsid w:val="005A2FCB"/>
    <w:rsid w:val="005A403C"/>
    <w:rsid w:val="005A43B2"/>
    <w:rsid w:val="005A4D7F"/>
    <w:rsid w:val="005A645A"/>
    <w:rsid w:val="005A669B"/>
    <w:rsid w:val="005A6895"/>
    <w:rsid w:val="005A6CDB"/>
    <w:rsid w:val="005A6E1A"/>
    <w:rsid w:val="005A6FBF"/>
    <w:rsid w:val="005B17B4"/>
    <w:rsid w:val="005B1853"/>
    <w:rsid w:val="005B1A8F"/>
    <w:rsid w:val="005B2599"/>
    <w:rsid w:val="005B2F9B"/>
    <w:rsid w:val="005B307A"/>
    <w:rsid w:val="005B309F"/>
    <w:rsid w:val="005B36B2"/>
    <w:rsid w:val="005B3F85"/>
    <w:rsid w:val="005B4207"/>
    <w:rsid w:val="005B4447"/>
    <w:rsid w:val="005B5332"/>
    <w:rsid w:val="005B6352"/>
    <w:rsid w:val="005B7358"/>
    <w:rsid w:val="005B749F"/>
    <w:rsid w:val="005B7C78"/>
    <w:rsid w:val="005C017D"/>
    <w:rsid w:val="005C0991"/>
    <w:rsid w:val="005C0A6A"/>
    <w:rsid w:val="005C1010"/>
    <w:rsid w:val="005C270C"/>
    <w:rsid w:val="005C289C"/>
    <w:rsid w:val="005C2F5B"/>
    <w:rsid w:val="005C2F6D"/>
    <w:rsid w:val="005C3271"/>
    <w:rsid w:val="005C5C99"/>
    <w:rsid w:val="005C72BA"/>
    <w:rsid w:val="005C7303"/>
    <w:rsid w:val="005C7ADA"/>
    <w:rsid w:val="005D0C57"/>
    <w:rsid w:val="005D0FDA"/>
    <w:rsid w:val="005D2239"/>
    <w:rsid w:val="005D261D"/>
    <w:rsid w:val="005D28DA"/>
    <w:rsid w:val="005D3A5B"/>
    <w:rsid w:val="005D3B00"/>
    <w:rsid w:val="005D3CC6"/>
    <w:rsid w:val="005D4C80"/>
    <w:rsid w:val="005D697C"/>
    <w:rsid w:val="005D6FB6"/>
    <w:rsid w:val="005D7690"/>
    <w:rsid w:val="005D7780"/>
    <w:rsid w:val="005E027F"/>
    <w:rsid w:val="005E040C"/>
    <w:rsid w:val="005E042A"/>
    <w:rsid w:val="005E1114"/>
    <w:rsid w:val="005E1EBA"/>
    <w:rsid w:val="005E3B1E"/>
    <w:rsid w:val="005E3EBD"/>
    <w:rsid w:val="005E3FCF"/>
    <w:rsid w:val="005E4EDB"/>
    <w:rsid w:val="005E56E9"/>
    <w:rsid w:val="005E597A"/>
    <w:rsid w:val="005E7376"/>
    <w:rsid w:val="005E7EC0"/>
    <w:rsid w:val="005F0471"/>
    <w:rsid w:val="005F16FE"/>
    <w:rsid w:val="005F1E0F"/>
    <w:rsid w:val="005F2688"/>
    <w:rsid w:val="005F2DA2"/>
    <w:rsid w:val="005F344D"/>
    <w:rsid w:val="005F3CBF"/>
    <w:rsid w:val="005F3CC5"/>
    <w:rsid w:val="005F47EA"/>
    <w:rsid w:val="005F4B92"/>
    <w:rsid w:val="005F58B8"/>
    <w:rsid w:val="005F6AAC"/>
    <w:rsid w:val="006005CB"/>
    <w:rsid w:val="006016CD"/>
    <w:rsid w:val="00601C67"/>
    <w:rsid w:val="00602262"/>
    <w:rsid w:val="00602630"/>
    <w:rsid w:val="00602E3F"/>
    <w:rsid w:val="006031FA"/>
    <w:rsid w:val="00603D52"/>
    <w:rsid w:val="00604002"/>
    <w:rsid w:val="0060510B"/>
    <w:rsid w:val="0060534C"/>
    <w:rsid w:val="00605B2C"/>
    <w:rsid w:val="00606135"/>
    <w:rsid w:val="006061FA"/>
    <w:rsid w:val="006070B8"/>
    <w:rsid w:val="00607D4B"/>
    <w:rsid w:val="00610027"/>
    <w:rsid w:val="0061119F"/>
    <w:rsid w:val="00611831"/>
    <w:rsid w:val="00611A7E"/>
    <w:rsid w:val="00612F82"/>
    <w:rsid w:val="0061336A"/>
    <w:rsid w:val="0061435B"/>
    <w:rsid w:val="0061495B"/>
    <w:rsid w:val="0062034E"/>
    <w:rsid w:val="0062056C"/>
    <w:rsid w:val="00620EB6"/>
    <w:rsid w:val="00620ECF"/>
    <w:rsid w:val="0062139F"/>
    <w:rsid w:val="0062142A"/>
    <w:rsid w:val="0062228E"/>
    <w:rsid w:val="00623B04"/>
    <w:rsid w:val="00624182"/>
    <w:rsid w:val="00624627"/>
    <w:rsid w:val="00624AFB"/>
    <w:rsid w:val="00625032"/>
    <w:rsid w:val="00627554"/>
    <w:rsid w:val="00627968"/>
    <w:rsid w:val="0063099E"/>
    <w:rsid w:val="00630A14"/>
    <w:rsid w:val="006320C2"/>
    <w:rsid w:val="00632938"/>
    <w:rsid w:val="00632A95"/>
    <w:rsid w:val="00632F11"/>
    <w:rsid w:val="00633691"/>
    <w:rsid w:val="00635A7D"/>
    <w:rsid w:val="00635F93"/>
    <w:rsid w:val="006363B4"/>
    <w:rsid w:val="006363BB"/>
    <w:rsid w:val="00636970"/>
    <w:rsid w:val="00636E41"/>
    <w:rsid w:val="00636F1A"/>
    <w:rsid w:val="00636FC4"/>
    <w:rsid w:val="00637101"/>
    <w:rsid w:val="00637681"/>
    <w:rsid w:val="006377F6"/>
    <w:rsid w:val="00637885"/>
    <w:rsid w:val="00637B70"/>
    <w:rsid w:val="00640511"/>
    <w:rsid w:val="00641BC7"/>
    <w:rsid w:val="00643098"/>
    <w:rsid w:val="00643CAD"/>
    <w:rsid w:val="00644712"/>
    <w:rsid w:val="006456A5"/>
    <w:rsid w:val="006469F1"/>
    <w:rsid w:val="00646E4A"/>
    <w:rsid w:val="00647B80"/>
    <w:rsid w:val="00647D49"/>
    <w:rsid w:val="00650620"/>
    <w:rsid w:val="00650D7E"/>
    <w:rsid w:val="00651250"/>
    <w:rsid w:val="006519ED"/>
    <w:rsid w:val="0065213B"/>
    <w:rsid w:val="006525D0"/>
    <w:rsid w:val="0065270C"/>
    <w:rsid w:val="00652BDD"/>
    <w:rsid w:val="00652FF9"/>
    <w:rsid w:val="00653A11"/>
    <w:rsid w:val="00653D1A"/>
    <w:rsid w:val="0065402D"/>
    <w:rsid w:val="00654371"/>
    <w:rsid w:val="00654AAA"/>
    <w:rsid w:val="00654D77"/>
    <w:rsid w:val="00655C6A"/>
    <w:rsid w:val="00656151"/>
    <w:rsid w:val="006568D7"/>
    <w:rsid w:val="00656E56"/>
    <w:rsid w:val="0066014C"/>
    <w:rsid w:val="0066032A"/>
    <w:rsid w:val="006610A3"/>
    <w:rsid w:val="00661ED4"/>
    <w:rsid w:val="006621FC"/>
    <w:rsid w:val="00662516"/>
    <w:rsid w:val="006631B1"/>
    <w:rsid w:val="0066331D"/>
    <w:rsid w:val="0066398D"/>
    <w:rsid w:val="006649B3"/>
    <w:rsid w:val="00664B62"/>
    <w:rsid w:val="00664C78"/>
    <w:rsid w:val="00665024"/>
    <w:rsid w:val="00665BBD"/>
    <w:rsid w:val="006660B5"/>
    <w:rsid w:val="006666BF"/>
    <w:rsid w:val="00666C8B"/>
    <w:rsid w:val="00666FBF"/>
    <w:rsid w:val="00670606"/>
    <w:rsid w:val="006708FC"/>
    <w:rsid w:val="00671840"/>
    <w:rsid w:val="006718B6"/>
    <w:rsid w:val="00671CE3"/>
    <w:rsid w:val="00672A64"/>
    <w:rsid w:val="00672C1F"/>
    <w:rsid w:val="00673105"/>
    <w:rsid w:val="0067430C"/>
    <w:rsid w:val="00675795"/>
    <w:rsid w:val="00675C9E"/>
    <w:rsid w:val="00676B0A"/>
    <w:rsid w:val="00676BBD"/>
    <w:rsid w:val="0067717F"/>
    <w:rsid w:val="0068027C"/>
    <w:rsid w:val="00680C3F"/>
    <w:rsid w:val="00681F19"/>
    <w:rsid w:val="0068252D"/>
    <w:rsid w:val="00682EF3"/>
    <w:rsid w:val="006837DB"/>
    <w:rsid w:val="0068470F"/>
    <w:rsid w:val="00684D91"/>
    <w:rsid w:val="00685134"/>
    <w:rsid w:val="006863F3"/>
    <w:rsid w:val="00686488"/>
    <w:rsid w:val="00686F2B"/>
    <w:rsid w:val="00690D63"/>
    <w:rsid w:val="00691444"/>
    <w:rsid w:val="00692891"/>
    <w:rsid w:val="006940C5"/>
    <w:rsid w:val="006952A5"/>
    <w:rsid w:val="00695AC5"/>
    <w:rsid w:val="00696AE1"/>
    <w:rsid w:val="006970F4"/>
    <w:rsid w:val="00697A37"/>
    <w:rsid w:val="006A059E"/>
    <w:rsid w:val="006A08FD"/>
    <w:rsid w:val="006A1C3D"/>
    <w:rsid w:val="006A24C6"/>
    <w:rsid w:val="006A28E0"/>
    <w:rsid w:val="006A2C77"/>
    <w:rsid w:val="006A3118"/>
    <w:rsid w:val="006A3A3B"/>
    <w:rsid w:val="006A3EEF"/>
    <w:rsid w:val="006A4666"/>
    <w:rsid w:val="006A5A91"/>
    <w:rsid w:val="006A63F1"/>
    <w:rsid w:val="006A6E98"/>
    <w:rsid w:val="006B0648"/>
    <w:rsid w:val="006B0BA7"/>
    <w:rsid w:val="006B0DC8"/>
    <w:rsid w:val="006B0FB0"/>
    <w:rsid w:val="006B1093"/>
    <w:rsid w:val="006B156E"/>
    <w:rsid w:val="006B186E"/>
    <w:rsid w:val="006B1968"/>
    <w:rsid w:val="006B3054"/>
    <w:rsid w:val="006B4808"/>
    <w:rsid w:val="006B48A5"/>
    <w:rsid w:val="006B4CEF"/>
    <w:rsid w:val="006B5633"/>
    <w:rsid w:val="006B5BF6"/>
    <w:rsid w:val="006B67A7"/>
    <w:rsid w:val="006B73F8"/>
    <w:rsid w:val="006C0C84"/>
    <w:rsid w:val="006C15DC"/>
    <w:rsid w:val="006C16E4"/>
    <w:rsid w:val="006C1B40"/>
    <w:rsid w:val="006C1EFA"/>
    <w:rsid w:val="006C21CE"/>
    <w:rsid w:val="006C22FD"/>
    <w:rsid w:val="006C262D"/>
    <w:rsid w:val="006C2A67"/>
    <w:rsid w:val="006C3F51"/>
    <w:rsid w:val="006C3F92"/>
    <w:rsid w:val="006C4595"/>
    <w:rsid w:val="006C4AB6"/>
    <w:rsid w:val="006C4CDB"/>
    <w:rsid w:val="006C5A60"/>
    <w:rsid w:val="006C5E7C"/>
    <w:rsid w:val="006C6321"/>
    <w:rsid w:val="006C6516"/>
    <w:rsid w:val="006C65E4"/>
    <w:rsid w:val="006C6C33"/>
    <w:rsid w:val="006C7645"/>
    <w:rsid w:val="006D06C4"/>
    <w:rsid w:val="006D0DBB"/>
    <w:rsid w:val="006D1793"/>
    <w:rsid w:val="006D19A5"/>
    <w:rsid w:val="006D274A"/>
    <w:rsid w:val="006D33A7"/>
    <w:rsid w:val="006D370D"/>
    <w:rsid w:val="006D39DF"/>
    <w:rsid w:val="006D4C06"/>
    <w:rsid w:val="006D54C8"/>
    <w:rsid w:val="006D732A"/>
    <w:rsid w:val="006D79AC"/>
    <w:rsid w:val="006D7E1D"/>
    <w:rsid w:val="006E2F01"/>
    <w:rsid w:val="006E3325"/>
    <w:rsid w:val="006E3557"/>
    <w:rsid w:val="006E3D6E"/>
    <w:rsid w:val="006E5108"/>
    <w:rsid w:val="006E52B5"/>
    <w:rsid w:val="006E5432"/>
    <w:rsid w:val="006E6357"/>
    <w:rsid w:val="006E65BA"/>
    <w:rsid w:val="006E6DFA"/>
    <w:rsid w:val="006E7135"/>
    <w:rsid w:val="006E7369"/>
    <w:rsid w:val="006F01B2"/>
    <w:rsid w:val="006F2DFA"/>
    <w:rsid w:val="006F30AB"/>
    <w:rsid w:val="006F347B"/>
    <w:rsid w:val="006F35E5"/>
    <w:rsid w:val="006F38C7"/>
    <w:rsid w:val="006F3E84"/>
    <w:rsid w:val="006F422D"/>
    <w:rsid w:val="006F4433"/>
    <w:rsid w:val="006F50C7"/>
    <w:rsid w:val="006F5657"/>
    <w:rsid w:val="006F588B"/>
    <w:rsid w:val="006F6AE3"/>
    <w:rsid w:val="006F754F"/>
    <w:rsid w:val="006F796E"/>
    <w:rsid w:val="006F7DFC"/>
    <w:rsid w:val="00700058"/>
    <w:rsid w:val="007003CA"/>
    <w:rsid w:val="00701DB9"/>
    <w:rsid w:val="00701E68"/>
    <w:rsid w:val="007028AE"/>
    <w:rsid w:val="00702CD0"/>
    <w:rsid w:val="007040A3"/>
    <w:rsid w:val="00704123"/>
    <w:rsid w:val="007047EB"/>
    <w:rsid w:val="007048FF"/>
    <w:rsid w:val="007056FC"/>
    <w:rsid w:val="00705882"/>
    <w:rsid w:val="007060B5"/>
    <w:rsid w:val="007074AC"/>
    <w:rsid w:val="0070778A"/>
    <w:rsid w:val="007077F0"/>
    <w:rsid w:val="00710942"/>
    <w:rsid w:val="00711BE0"/>
    <w:rsid w:val="0071301F"/>
    <w:rsid w:val="007131E3"/>
    <w:rsid w:val="00713B9B"/>
    <w:rsid w:val="007144A4"/>
    <w:rsid w:val="007148CE"/>
    <w:rsid w:val="007154E0"/>
    <w:rsid w:val="00715A02"/>
    <w:rsid w:val="00715BED"/>
    <w:rsid w:val="0071627B"/>
    <w:rsid w:val="00716642"/>
    <w:rsid w:val="00716EA0"/>
    <w:rsid w:val="00717259"/>
    <w:rsid w:val="00717FA8"/>
    <w:rsid w:val="007205ED"/>
    <w:rsid w:val="00720754"/>
    <w:rsid w:val="00724B81"/>
    <w:rsid w:val="00724BAA"/>
    <w:rsid w:val="00724C83"/>
    <w:rsid w:val="00725357"/>
    <w:rsid w:val="00725793"/>
    <w:rsid w:val="00727F92"/>
    <w:rsid w:val="007302E3"/>
    <w:rsid w:val="00731478"/>
    <w:rsid w:val="00731CD4"/>
    <w:rsid w:val="007326E3"/>
    <w:rsid w:val="007330BA"/>
    <w:rsid w:val="00733161"/>
    <w:rsid w:val="007337BF"/>
    <w:rsid w:val="007339E3"/>
    <w:rsid w:val="00733B9C"/>
    <w:rsid w:val="00733E63"/>
    <w:rsid w:val="007345D1"/>
    <w:rsid w:val="0073490B"/>
    <w:rsid w:val="0073494A"/>
    <w:rsid w:val="00734950"/>
    <w:rsid w:val="00734D06"/>
    <w:rsid w:val="00734E5F"/>
    <w:rsid w:val="007350A4"/>
    <w:rsid w:val="00735CAE"/>
    <w:rsid w:val="00735F79"/>
    <w:rsid w:val="0073607B"/>
    <w:rsid w:val="007360B7"/>
    <w:rsid w:val="00737A6B"/>
    <w:rsid w:val="007404A7"/>
    <w:rsid w:val="007406DF"/>
    <w:rsid w:val="00740D18"/>
    <w:rsid w:val="0074129C"/>
    <w:rsid w:val="0074186E"/>
    <w:rsid w:val="0074264B"/>
    <w:rsid w:val="00742734"/>
    <w:rsid w:val="00742F23"/>
    <w:rsid w:val="00743AEC"/>
    <w:rsid w:val="0074431C"/>
    <w:rsid w:val="007443DF"/>
    <w:rsid w:val="00744DD7"/>
    <w:rsid w:val="00745058"/>
    <w:rsid w:val="00745556"/>
    <w:rsid w:val="00745784"/>
    <w:rsid w:val="00745D9E"/>
    <w:rsid w:val="00746178"/>
    <w:rsid w:val="00747BE6"/>
    <w:rsid w:val="007504B5"/>
    <w:rsid w:val="007509DF"/>
    <w:rsid w:val="00750F59"/>
    <w:rsid w:val="00751887"/>
    <w:rsid w:val="00752453"/>
    <w:rsid w:val="00752683"/>
    <w:rsid w:val="00752731"/>
    <w:rsid w:val="00752E83"/>
    <w:rsid w:val="007536FC"/>
    <w:rsid w:val="007537BB"/>
    <w:rsid w:val="007543A9"/>
    <w:rsid w:val="00755D40"/>
    <w:rsid w:val="0075685E"/>
    <w:rsid w:val="007576F6"/>
    <w:rsid w:val="007577F4"/>
    <w:rsid w:val="00760728"/>
    <w:rsid w:val="0076079B"/>
    <w:rsid w:val="00760918"/>
    <w:rsid w:val="00761232"/>
    <w:rsid w:val="007613A8"/>
    <w:rsid w:val="007614AB"/>
    <w:rsid w:val="00761A49"/>
    <w:rsid w:val="00762E10"/>
    <w:rsid w:val="00763B3C"/>
    <w:rsid w:val="00764714"/>
    <w:rsid w:val="00764956"/>
    <w:rsid w:val="00764A17"/>
    <w:rsid w:val="00764EBD"/>
    <w:rsid w:val="00765285"/>
    <w:rsid w:val="00766076"/>
    <w:rsid w:val="007661AE"/>
    <w:rsid w:val="007669C8"/>
    <w:rsid w:val="00766B4C"/>
    <w:rsid w:val="00766BC9"/>
    <w:rsid w:val="00766EC4"/>
    <w:rsid w:val="007672C2"/>
    <w:rsid w:val="00767395"/>
    <w:rsid w:val="00770B50"/>
    <w:rsid w:val="00771540"/>
    <w:rsid w:val="00771C5A"/>
    <w:rsid w:val="0077269B"/>
    <w:rsid w:val="0077290D"/>
    <w:rsid w:val="007734EB"/>
    <w:rsid w:val="00773946"/>
    <w:rsid w:val="00774032"/>
    <w:rsid w:val="007749CC"/>
    <w:rsid w:val="00775138"/>
    <w:rsid w:val="007751A7"/>
    <w:rsid w:val="007761C8"/>
    <w:rsid w:val="007766E8"/>
    <w:rsid w:val="00777302"/>
    <w:rsid w:val="007776E8"/>
    <w:rsid w:val="00777EC3"/>
    <w:rsid w:val="007801C6"/>
    <w:rsid w:val="00780991"/>
    <w:rsid w:val="0078145A"/>
    <w:rsid w:val="007814D5"/>
    <w:rsid w:val="00781680"/>
    <w:rsid w:val="0078184C"/>
    <w:rsid w:val="007818C2"/>
    <w:rsid w:val="007819ED"/>
    <w:rsid w:val="0078232B"/>
    <w:rsid w:val="00782E3C"/>
    <w:rsid w:val="00782FA4"/>
    <w:rsid w:val="00783A64"/>
    <w:rsid w:val="00784309"/>
    <w:rsid w:val="00784F0E"/>
    <w:rsid w:val="00785850"/>
    <w:rsid w:val="00785972"/>
    <w:rsid w:val="00785B98"/>
    <w:rsid w:val="00785BA3"/>
    <w:rsid w:val="00786628"/>
    <w:rsid w:val="00786A65"/>
    <w:rsid w:val="0078766E"/>
    <w:rsid w:val="0079030B"/>
    <w:rsid w:val="00790B18"/>
    <w:rsid w:val="00791D72"/>
    <w:rsid w:val="00791E64"/>
    <w:rsid w:val="00792226"/>
    <w:rsid w:val="00792CBE"/>
    <w:rsid w:val="00792F31"/>
    <w:rsid w:val="00792F8B"/>
    <w:rsid w:val="00793278"/>
    <w:rsid w:val="007935EF"/>
    <w:rsid w:val="00793B27"/>
    <w:rsid w:val="00793B53"/>
    <w:rsid w:val="00793D3C"/>
    <w:rsid w:val="007942B3"/>
    <w:rsid w:val="0079464C"/>
    <w:rsid w:val="00795A95"/>
    <w:rsid w:val="00796476"/>
    <w:rsid w:val="00796719"/>
    <w:rsid w:val="00796776"/>
    <w:rsid w:val="00797F18"/>
    <w:rsid w:val="007A0434"/>
    <w:rsid w:val="007A087F"/>
    <w:rsid w:val="007A16B7"/>
    <w:rsid w:val="007A1FC4"/>
    <w:rsid w:val="007A321E"/>
    <w:rsid w:val="007A3E50"/>
    <w:rsid w:val="007A42B9"/>
    <w:rsid w:val="007A5FC5"/>
    <w:rsid w:val="007A64A9"/>
    <w:rsid w:val="007A6A6A"/>
    <w:rsid w:val="007A6BA9"/>
    <w:rsid w:val="007A73B7"/>
    <w:rsid w:val="007A7869"/>
    <w:rsid w:val="007B1CF6"/>
    <w:rsid w:val="007B2647"/>
    <w:rsid w:val="007B2AFB"/>
    <w:rsid w:val="007B30AB"/>
    <w:rsid w:val="007B330E"/>
    <w:rsid w:val="007B5F7C"/>
    <w:rsid w:val="007B6D22"/>
    <w:rsid w:val="007B6E6C"/>
    <w:rsid w:val="007B7469"/>
    <w:rsid w:val="007B7B9C"/>
    <w:rsid w:val="007C011C"/>
    <w:rsid w:val="007C15C5"/>
    <w:rsid w:val="007C183B"/>
    <w:rsid w:val="007C1E83"/>
    <w:rsid w:val="007C1FC3"/>
    <w:rsid w:val="007C2508"/>
    <w:rsid w:val="007C27C1"/>
    <w:rsid w:val="007C2D5E"/>
    <w:rsid w:val="007C3AEA"/>
    <w:rsid w:val="007C3AFA"/>
    <w:rsid w:val="007C47C6"/>
    <w:rsid w:val="007C4E34"/>
    <w:rsid w:val="007C61AB"/>
    <w:rsid w:val="007C6383"/>
    <w:rsid w:val="007C67BD"/>
    <w:rsid w:val="007C7773"/>
    <w:rsid w:val="007C788E"/>
    <w:rsid w:val="007D0AF9"/>
    <w:rsid w:val="007D1D74"/>
    <w:rsid w:val="007D1F3D"/>
    <w:rsid w:val="007D2034"/>
    <w:rsid w:val="007D256C"/>
    <w:rsid w:val="007D2E8D"/>
    <w:rsid w:val="007D30DE"/>
    <w:rsid w:val="007D34B6"/>
    <w:rsid w:val="007D4DEB"/>
    <w:rsid w:val="007D4E89"/>
    <w:rsid w:val="007D4F90"/>
    <w:rsid w:val="007D5D87"/>
    <w:rsid w:val="007D6413"/>
    <w:rsid w:val="007D79EB"/>
    <w:rsid w:val="007E07D7"/>
    <w:rsid w:val="007E11FD"/>
    <w:rsid w:val="007E2321"/>
    <w:rsid w:val="007E3423"/>
    <w:rsid w:val="007E3740"/>
    <w:rsid w:val="007E5C91"/>
    <w:rsid w:val="007E6256"/>
    <w:rsid w:val="007E6345"/>
    <w:rsid w:val="007E63D9"/>
    <w:rsid w:val="007E6928"/>
    <w:rsid w:val="007E72A5"/>
    <w:rsid w:val="007E75A3"/>
    <w:rsid w:val="007E7A12"/>
    <w:rsid w:val="007F0191"/>
    <w:rsid w:val="007F07F4"/>
    <w:rsid w:val="007F1B84"/>
    <w:rsid w:val="007F1C84"/>
    <w:rsid w:val="007F20D6"/>
    <w:rsid w:val="007F2109"/>
    <w:rsid w:val="007F28F7"/>
    <w:rsid w:val="007F2953"/>
    <w:rsid w:val="007F3151"/>
    <w:rsid w:val="007F349F"/>
    <w:rsid w:val="007F3E45"/>
    <w:rsid w:val="007F4182"/>
    <w:rsid w:val="007F4183"/>
    <w:rsid w:val="007F4C83"/>
    <w:rsid w:val="007F4E45"/>
    <w:rsid w:val="007F52A7"/>
    <w:rsid w:val="007F52D2"/>
    <w:rsid w:val="007F5AD4"/>
    <w:rsid w:val="007F5B65"/>
    <w:rsid w:val="007F5E20"/>
    <w:rsid w:val="007F6310"/>
    <w:rsid w:val="007F697B"/>
    <w:rsid w:val="007F6D06"/>
    <w:rsid w:val="007F7301"/>
    <w:rsid w:val="007F775E"/>
    <w:rsid w:val="007F7801"/>
    <w:rsid w:val="007F7AE6"/>
    <w:rsid w:val="00800575"/>
    <w:rsid w:val="00800B64"/>
    <w:rsid w:val="00800CFB"/>
    <w:rsid w:val="008012B1"/>
    <w:rsid w:val="0080143B"/>
    <w:rsid w:val="00801DFD"/>
    <w:rsid w:val="008022CB"/>
    <w:rsid w:val="0080288A"/>
    <w:rsid w:val="0080563D"/>
    <w:rsid w:val="00807E18"/>
    <w:rsid w:val="00810202"/>
    <w:rsid w:val="00810684"/>
    <w:rsid w:val="00810716"/>
    <w:rsid w:val="00810E72"/>
    <w:rsid w:val="00811481"/>
    <w:rsid w:val="00812018"/>
    <w:rsid w:val="00812A7E"/>
    <w:rsid w:val="00812B1F"/>
    <w:rsid w:val="00812B55"/>
    <w:rsid w:val="00812CC4"/>
    <w:rsid w:val="008132DF"/>
    <w:rsid w:val="008134C0"/>
    <w:rsid w:val="00813C3A"/>
    <w:rsid w:val="00813EF1"/>
    <w:rsid w:val="0081424D"/>
    <w:rsid w:val="00814B0A"/>
    <w:rsid w:val="008156C6"/>
    <w:rsid w:val="00817D5B"/>
    <w:rsid w:val="008202D4"/>
    <w:rsid w:val="00820F7A"/>
    <w:rsid w:val="00821613"/>
    <w:rsid w:val="00821A01"/>
    <w:rsid w:val="0082339A"/>
    <w:rsid w:val="008242D2"/>
    <w:rsid w:val="00824707"/>
    <w:rsid w:val="00824D6A"/>
    <w:rsid w:val="0082559D"/>
    <w:rsid w:val="00825602"/>
    <w:rsid w:val="00826C0A"/>
    <w:rsid w:val="00826D1F"/>
    <w:rsid w:val="0082778B"/>
    <w:rsid w:val="00827BE4"/>
    <w:rsid w:val="0083035E"/>
    <w:rsid w:val="0083051A"/>
    <w:rsid w:val="00830DA1"/>
    <w:rsid w:val="00830F05"/>
    <w:rsid w:val="0083162A"/>
    <w:rsid w:val="0083182D"/>
    <w:rsid w:val="00832593"/>
    <w:rsid w:val="008326E3"/>
    <w:rsid w:val="008338C0"/>
    <w:rsid w:val="00833F66"/>
    <w:rsid w:val="00834855"/>
    <w:rsid w:val="0083488F"/>
    <w:rsid w:val="00834923"/>
    <w:rsid w:val="00834A58"/>
    <w:rsid w:val="00834A69"/>
    <w:rsid w:val="00834E28"/>
    <w:rsid w:val="00835CE1"/>
    <w:rsid w:val="0083708B"/>
    <w:rsid w:val="00837219"/>
    <w:rsid w:val="008372A1"/>
    <w:rsid w:val="008372DB"/>
    <w:rsid w:val="00837AD6"/>
    <w:rsid w:val="00837E32"/>
    <w:rsid w:val="0084084D"/>
    <w:rsid w:val="0084159F"/>
    <w:rsid w:val="008434D5"/>
    <w:rsid w:val="00843B51"/>
    <w:rsid w:val="00844817"/>
    <w:rsid w:val="00844D16"/>
    <w:rsid w:val="00845223"/>
    <w:rsid w:val="0084534E"/>
    <w:rsid w:val="00845834"/>
    <w:rsid w:val="00845AAC"/>
    <w:rsid w:val="00845E90"/>
    <w:rsid w:val="0084617D"/>
    <w:rsid w:val="0084625E"/>
    <w:rsid w:val="0084662E"/>
    <w:rsid w:val="00846D11"/>
    <w:rsid w:val="0084728E"/>
    <w:rsid w:val="008473EC"/>
    <w:rsid w:val="008475F6"/>
    <w:rsid w:val="00847695"/>
    <w:rsid w:val="00847C90"/>
    <w:rsid w:val="00850FB0"/>
    <w:rsid w:val="0085142F"/>
    <w:rsid w:val="00853EE7"/>
    <w:rsid w:val="0085513E"/>
    <w:rsid w:val="008552FF"/>
    <w:rsid w:val="008556DC"/>
    <w:rsid w:val="00856FBB"/>
    <w:rsid w:val="008572A2"/>
    <w:rsid w:val="00860C21"/>
    <w:rsid w:val="00860E46"/>
    <w:rsid w:val="00860EA4"/>
    <w:rsid w:val="0086102F"/>
    <w:rsid w:val="008612B2"/>
    <w:rsid w:val="00861308"/>
    <w:rsid w:val="00861470"/>
    <w:rsid w:val="00862DA1"/>
    <w:rsid w:val="00862E0E"/>
    <w:rsid w:val="008637A9"/>
    <w:rsid w:val="008642A1"/>
    <w:rsid w:val="008648AC"/>
    <w:rsid w:val="00864DF2"/>
    <w:rsid w:val="00865D81"/>
    <w:rsid w:val="00865ECB"/>
    <w:rsid w:val="008663D1"/>
    <w:rsid w:val="00867137"/>
    <w:rsid w:val="0086721C"/>
    <w:rsid w:val="00867531"/>
    <w:rsid w:val="008677FA"/>
    <w:rsid w:val="00873D8D"/>
    <w:rsid w:val="00875110"/>
    <w:rsid w:val="00875601"/>
    <w:rsid w:val="00875C2B"/>
    <w:rsid w:val="0087608E"/>
    <w:rsid w:val="00880B84"/>
    <w:rsid w:val="00881168"/>
    <w:rsid w:val="0088117F"/>
    <w:rsid w:val="0088177C"/>
    <w:rsid w:val="008825A3"/>
    <w:rsid w:val="00882A6D"/>
    <w:rsid w:val="0088356D"/>
    <w:rsid w:val="00883E2C"/>
    <w:rsid w:val="0088414F"/>
    <w:rsid w:val="0088469E"/>
    <w:rsid w:val="00885D07"/>
    <w:rsid w:val="00886798"/>
    <w:rsid w:val="00886A12"/>
    <w:rsid w:val="00886AF7"/>
    <w:rsid w:val="00886FD4"/>
    <w:rsid w:val="00887384"/>
    <w:rsid w:val="008903E6"/>
    <w:rsid w:val="00890567"/>
    <w:rsid w:val="00890738"/>
    <w:rsid w:val="00890C96"/>
    <w:rsid w:val="00891233"/>
    <w:rsid w:val="0089161A"/>
    <w:rsid w:val="0089204B"/>
    <w:rsid w:val="008924B4"/>
    <w:rsid w:val="008927FB"/>
    <w:rsid w:val="00893A95"/>
    <w:rsid w:val="00894249"/>
    <w:rsid w:val="0089427D"/>
    <w:rsid w:val="008944EB"/>
    <w:rsid w:val="00894856"/>
    <w:rsid w:val="008948B0"/>
    <w:rsid w:val="00894F31"/>
    <w:rsid w:val="008951BA"/>
    <w:rsid w:val="0089552D"/>
    <w:rsid w:val="00895EC4"/>
    <w:rsid w:val="00897799"/>
    <w:rsid w:val="00897A15"/>
    <w:rsid w:val="00897B79"/>
    <w:rsid w:val="008A0484"/>
    <w:rsid w:val="008A05A8"/>
    <w:rsid w:val="008A0B24"/>
    <w:rsid w:val="008A1B7F"/>
    <w:rsid w:val="008A1D5D"/>
    <w:rsid w:val="008A2594"/>
    <w:rsid w:val="008A2614"/>
    <w:rsid w:val="008A2AE6"/>
    <w:rsid w:val="008A2DC6"/>
    <w:rsid w:val="008A342E"/>
    <w:rsid w:val="008A3708"/>
    <w:rsid w:val="008A384C"/>
    <w:rsid w:val="008A3D81"/>
    <w:rsid w:val="008A3DB2"/>
    <w:rsid w:val="008A4646"/>
    <w:rsid w:val="008A483B"/>
    <w:rsid w:val="008A559B"/>
    <w:rsid w:val="008A6DDE"/>
    <w:rsid w:val="008A6EB4"/>
    <w:rsid w:val="008A7494"/>
    <w:rsid w:val="008A7D11"/>
    <w:rsid w:val="008B00E2"/>
    <w:rsid w:val="008B0208"/>
    <w:rsid w:val="008B0ABE"/>
    <w:rsid w:val="008B1009"/>
    <w:rsid w:val="008B226C"/>
    <w:rsid w:val="008B277D"/>
    <w:rsid w:val="008B2977"/>
    <w:rsid w:val="008B3C35"/>
    <w:rsid w:val="008B4717"/>
    <w:rsid w:val="008B49E5"/>
    <w:rsid w:val="008B52B8"/>
    <w:rsid w:val="008B573A"/>
    <w:rsid w:val="008B5F35"/>
    <w:rsid w:val="008B61B5"/>
    <w:rsid w:val="008B6514"/>
    <w:rsid w:val="008B7236"/>
    <w:rsid w:val="008C02F4"/>
    <w:rsid w:val="008C163C"/>
    <w:rsid w:val="008C17AA"/>
    <w:rsid w:val="008C1894"/>
    <w:rsid w:val="008C2823"/>
    <w:rsid w:val="008C2E28"/>
    <w:rsid w:val="008C3677"/>
    <w:rsid w:val="008C3740"/>
    <w:rsid w:val="008C3830"/>
    <w:rsid w:val="008C41D2"/>
    <w:rsid w:val="008C4E55"/>
    <w:rsid w:val="008C56CE"/>
    <w:rsid w:val="008C5925"/>
    <w:rsid w:val="008C5C52"/>
    <w:rsid w:val="008C682D"/>
    <w:rsid w:val="008C695E"/>
    <w:rsid w:val="008C6AD2"/>
    <w:rsid w:val="008C6C59"/>
    <w:rsid w:val="008C6D9A"/>
    <w:rsid w:val="008C7A4B"/>
    <w:rsid w:val="008D080B"/>
    <w:rsid w:val="008D1809"/>
    <w:rsid w:val="008D1FBB"/>
    <w:rsid w:val="008D2DE5"/>
    <w:rsid w:val="008D2F51"/>
    <w:rsid w:val="008D38C4"/>
    <w:rsid w:val="008D4649"/>
    <w:rsid w:val="008D53F3"/>
    <w:rsid w:val="008D54EA"/>
    <w:rsid w:val="008D5647"/>
    <w:rsid w:val="008D5835"/>
    <w:rsid w:val="008D693A"/>
    <w:rsid w:val="008D6CA2"/>
    <w:rsid w:val="008D6E0A"/>
    <w:rsid w:val="008D7338"/>
    <w:rsid w:val="008D7428"/>
    <w:rsid w:val="008E0004"/>
    <w:rsid w:val="008E139B"/>
    <w:rsid w:val="008E149F"/>
    <w:rsid w:val="008E1973"/>
    <w:rsid w:val="008E1F34"/>
    <w:rsid w:val="008E39DF"/>
    <w:rsid w:val="008E3A44"/>
    <w:rsid w:val="008E4909"/>
    <w:rsid w:val="008E5389"/>
    <w:rsid w:val="008E6A1D"/>
    <w:rsid w:val="008E6D92"/>
    <w:rsid w:val="008E73A7"/>
    <w:rsid w:val="008E74AB"/>
    <w:rsid w:val="008E7B53"/>
    <w:rsid w:val="008F04E6"/>
    <w:rsid w:val="008F11E9"/>
    <w:rsid w:val="008F1759"/>
    <w:rsid w:val="008F2A1E"/>
    <w:rsid w:val="008F2B3E"/>
    <w:rsid w:val="008F2EDB"/>
    <w:rsid w:val="008F357C"/>
    <w:rsid w:val="008F3AD2"/>
    <w:rsid w:val="008F5D27"/>
    <w:rsid w:val="008F603B"/>
    <w:rsid w:val="008F65A5"/>
    <w:rsid w:val="008F65FA"/>
    <w:rsid w:val="008F790C"/>
    <w:rsid w:val="008F7EAB"/>
    <w:rsid w:val="00900165"/>
    <w:rsid w:val="0090027C"/>
    <w:rsid w:val="00900E92"/>
    <w:rsid w:val="0090123A"/>
    <w:rsid w:val="0090244C"/>
    <w:rsid w:val="00902D25"/>
    <w:rsid w:val="00902D4F"/>
    <w:rsid w:val="00902E73"/>
    <w:rsid w:val="00903F12"/>
    <w:rsid w:val="00903FE5"/>
    <w:rsid w:val="00905848"/>
    <w:rsid w:val="00906D5E"/>
    <w:rsid w:val="00907526"/>
    <w:rsid w:val="00907C85"/>
    <w:rsid w:val="00910A9B"/>
    <w:rsid w:val="00910ACA"/>
    <w:rsid w:val="00910FEB"/>
    <w:rsid w:val="0091140B"/>
    <w:rsid w:val="0091179F"/>
    <w:rsid w:val="009136FA"/>
    <w:rsid w:val="00913975"/>
    <w:rsid w:val="00914FFC"/>
    <w:rsid w:val="009157F0"/>
    <w:rsid w:val="009165B7"/>
    <w:rsid w:val="00916FE3"/>
    <w:rsid w:val="00917B79"/>
    <w:rsid w:val="00917D91"/>
    <w:rsid w:val="009206F4"/>
    <w:rsid w:val="00922415"/>
    <w:rsid w:val="00922C28"/>
    <w:rsid w:val="009232EE"/>
    <w:rsid w:val="00924763"/>
    <w:rsid w:val="00924AD4"/>
    <w:rsid w:val="0092506F"/>
    <w:rsid w:val="00925EC5"/>
    <w:rsid w:val="00926444"/>
    <w:rsid w:val="00926F65"/>
    <w:rsid w:val="00927378"/>
    <w:rsid w:val="00927AAE"/>
    <w:rsid w:val="00927DAC"/>
    <w:rsid w:val="00930467"/>
    <w:rsid w:val="00930799"/>
    <w:rsid w:val="00930813"/>
    <w:rsid w:val="00930B65"/>
    <w:rsid w:val="00930D2D"/>
    <w:rsid w:val="00931BB7"/>
    <w:rsid w:val="00931D37"/>
    <w:rsid w:val="00931D5A"/>
    <w:rsid w:val="00932212"/>
    <w:rsid w:val="009323FB"/>
    <w:rsid w:val="00932BFD"/>
    <w:rsid w:val="0093320A"/>
    <w:rsid w:val="009352A3"/>
    <w:rsid w:val="0093573E"/>
    <w:rsid w:val="00936989"/>
    <w:rsid w:val="00936F51"/>
    <w:rsid w:val="0093769E"/>
    <w:rsid w:val="00937C85"/>
    <w:rsid w:val="00937E6B"/>
    <w:rsid w:val="0094012F"/>
    <w:rsid w:val="00940B50"/>
    <w:rsid w:val="0094206E"/>
    <w:rsid w:val="0094247F"/>
    <w:rsid w:val="00943939"/>
    <w:rsid w:val="009443DA"/>
    <w:rsid w:val="00944735"/>
    <w:rsid w:val="009447CC"/>
    <w:rsid w:val="00945710"/>
    <w:rsid w:val="009501F9"/>
    <w:rsid w:val="009508DF"/>
    <w:rsid w:val="00950CE0"/>
    <w:rsid w:val="00950D20"/>
    <w:rsid w:val="00950E9E"/>
    <w:rsid w:val="0095141D"/>
    <w:rsid w:val="00952062"/>
    <w:rsid w:val="009522A4"/>
    <w:rsid w:val="00952EA7"/>
    <w:rsid w:val="009540A8"/>
    <w:rsid w:val="00954400"/>
    <w:rsid w:val="0095476B"/>
    <w:rsid w:val="00954782"/>
    <w:rsid w:val="009549B4"/>
    <w:rsid w:val="00954ABF"/>
    <w:rsid w:val="00954B8A"/>
    <w:rsid w:val="00954C4E"/>
    <w:rsid w:val="00955240"/>
    <w:rsid w:val="00955A98"/>
    <w:rsid w:val="00955CD5"/>
    <w:rsid w:val="00955D63"/>
    <w:rsid w:val="009571A1"/>
    <w:rsid w:val="0095735C"/>
    <w:rsid w:val="009575C8"/>
    <w:rsid w:val="009579B7"/>
    <w:rsid w:val="00957E89"/>
    <w:rsid w:val="0096008D"/>
    <w:rsid w:val="0096098A"/>
    <w:rsid w:val="0096231C"/>
    <w:rsid w:val="00962AE3"/>
    <w:rsid w:val="0096327B"/>
    <w:rsid w:val="009636F6"/>
    <w:rsid w:val="009641AE"/>
    <w:rsid w:val="009643E0"/>
    <w:rsid w:val="009647AE"/>
    <w:rsid w:val="009647D9"/>
    <w:rsid w:val="00964C9B"/>
    <w:rsid w:val="009652DA"/>
    <w:rsid w:val="00965392"/>
    <w:rsid w:val="009659B7"/>
    <w:rsid w:val="00966DC3"/>
    <w:rsid w:val="009671A2"/>
    <w:rsid w:val="009672ED"/>
    <w:rsid w:val="009700D1"/>
    <w:rsid w:val="00970EA2"/>
    <w:rsid w:val="0097115D"/>
    <w:rsid w:val="009715B8"/>
    <w:rsid w:val="00971821"/>
    <w:rsid w:val="00971C06"/>
    <w:rsid w:val="00971F78"/>
    <w:rsid w:val="009720B5"/>
    <w:rsid w:val="00972583"/>
    <w:rsid w:val="00972EDF"/>
    <w:rsid w:val="00973EDA"/>
    <w:rsid w:val="009746BF"/>
    <w:rsid w:val="009753C7"/>
    <w:rsid w:val="009760F2"/>
    <w:rsid w:val="00977344"/>
    <w:rsid w:val="009776E9"/>
    <w:rsid w:val="00980FED"/>
    <w:rsid w:val="009812DA"/>
    <w:rsid w:val="00982357"/>
    <w:rsid w:val="00982795"/>
    <w:rsid w:val="00983419"/>
    <w:rsid w:val="00983759"/>
    <w:rsid w:val="00983DF3"/>
    <w:rsid w:val="00984BCB"/>
    <w:rsid w:val="00984BCC"/>
    <w:rsid w:val="009858EC"/>
    <w:rsid w:val="00985B93"/>
    <w:rsid w:val="0098659C"/>
    <w:rsid w:val="00987432"/>
    <w:rsid w:val="00990912"/>
    <w:rsid w:val="00992094"/>
    <w:rsid w:val="0099227D"/>
    <w:rsid w:val="009937D6"/>
    <w:rsid w:val="00994942"/>
    <w:rsid w:val="00994E06"/>
    <w:rsid w:val="0099509C"/>
    <w:rsid w:val="009955E3"/>
    <w:rsid w:val="00995B28"/>
    <w:rsid w:val="00996E26"/>
    <w:rsid w:val="009972CB"/>
    <w:rsid w:val="00997A3F"/>
    <w:rsid w:val="00997CD0"/>
    <w:rsid w:val="009A06EA"/>
    <w:rsid w:val="009A0791"/>
    <w:rsid w:val="009A159C"/>
    <w:rsid w:val="009A280A"/>
    <w:rsid w:val="009A28ED"/>
    <w:rsid w:val="009A32D0"/>
    <w:rsid w:val="009A35A2"/>
    <w:rsid w:val="009A4D3B"/>
    <w:rsid w:val="009A4D8A"/>
    <w:rsid w:val="009A572D"/>
    <w:rsid w:val="009A58D3"/>
    <w:rsid w:val="009A6C5C"/>
    <w:rsid w:val="009A7004"/>
    <w:rsid w:val="009A7584"/>
    <w:rsid w:val="009B00C7"/>
    <w:rsid w:val="009B058E"/>
    <w:rsid w:val="009B0CA2"/>
    <w:rsid w:val="009B1FD2"/>
    <w:rsid w:val="009B2659"/>
    <w:rsid w:val="009B292F"/>
    <w:rsid w:val="009B2BE2"/>
    <w:rsid w:val="009B381F"/>
    <w:rsid w:val="009B389A"/>
    <w:rsid w:val="009B4401"/>
    <w:rsid w:val="009B4924"/>
    <w:rsid w:val="009B4F6A"/>
    <w:rsid w:val="009B5EB7"/>
    <w:rsid w:val="009B6485"/>
    <w:rsid w:val="009B6892"/>
    <w:rsid w:val="009B6B7E"/>
    <w:rsid w:val="009B6FB2"/>
    <w:rsid w:val="009B782E"/>
    <w:rsid w:val="009B7ED1"/>
    <w:rsid w:val="009C059E"/>
    <w:rsid w:val="009C07CA"/>
    <w:rsid w:val="009C1101"/>
    <w:rsid w:val="009C1339"/>
    <w:rsid w:val="009C1712"/>
    <w:rsid w:val="009C1ABF"/>
    <w:rsid w:val="009C1B17"/>
    <w:rsid w:val="009C1DA6"/>
    <w:rsid w:val="009C2267"/>
    <w:rsid w:val="009C244E"/>
    <w:rsid w:val="009C298D"/>
    <w:rsid w:val="009C2B4F"/>
    <w:rsid w:val="009C2B9F"/>
    <w:rsid w:val="009C2E28"/>
    <w:rsid w:val="009C3055"/>
    <w:rsid w:val="009C38E7"/>
    <w:rsid w:val="009C3EB5"/>
    <w:rsid w:val="009C4A2D"/>
    <w:rsid w:val="009C4AFA"/>
    <w:rsid w:val="009C4D77"/>
    <w:rsid w:val="009C4E08"/>
    <w:rsid w:val="009C5510"/>
    <w:rsid w:val="009C700A"/>
    <w:rsid w:val="009C75B3"/>
    <w:rsid w:val="009C7E9B"/>
    <w:rsid w:val="009D03AD"/>
    <w:rsid w:val="009D0788"/>
    <w:rsid w:val="009D0D85"/>
    <w:rsid w:val="009D0F96"/>
    <w:rsid w:val="009D13C8"/>
    <w:rsid w:val="009D1FAD"/>
    <w:rsid w:val="009D32A4"/>
    <w:rsid w:val="009D32B7"/>
    <w:rsid w:val="009D3C67"/>
    <w:rsid w:val="009D3CF8"/>
    <w:rsid w:val="009D44FE"/>
    <w:rsid w:val="009D4E51"/>
    <w:rsid w:val="009D5680"/>
    <w:rsid w:val="009D58FF"/>
    <w:rsid w:val="009D6343"/>
    <w:rsid w:val="009D634B"/>
    <w:rsid w:val="009D63F0"/>
    <w:rsid w:val="009D68F6"/>
    <w:rsid w:val="009D6A96"/>
    <w:rsid w:val="009D7090"/>
    <w:rsid w:val="009E04CF"/>
    <w:rsid w:val="009E0D56"/>
    <w:rsid w:val="009E1158"/>
    <w:rsid w:val="009E2A15"/>
    <w:rsid w:val="009E2F05"/>
    <w:rsid w:val="009E33F1"/>
    <w:rsid w:val="009E3900"/>
    <w:rsid w:val="009E4437"/>
    <w:rsid w:val="009E47BE"/>
    <w:rsid w:val="009E4B91"/>
    <w:rsid w:val="009E4C85"/>
    <w:rsid w:val="009E55D2"/>
    <w:rsid w:val="009E588E"/>
    <w:rsid w:val="009E5D3B"/>
    <w:rsid w:val="009E7253"/>
    <w:rsid w:val="009E7B92"/>
    <w:rsid w:val="009F08EF"/>
    <w:rsid w:val="009F0F1A"/>
    <w:rsid w:val="009F154A"/>
    <w:rsid w:val="009F1C99"/>
    <w:rsid w:val="009F21CB"/>
    <w:rsid w:val="009F27C9"/>
    <w:rsid w:val="009F29CA"/>
    <w:rsid w:val="009F44FE"/>
    <w:rsid w:val="009F531A"/>
    <w:rsid w:val="009F5324"/>
    <w:rsid w:val="009F65B0"/>
    <w:rsid w:val="009F68B8"/>
    <w:rsid w:val="009F7949"/>
    <w:rsid w:val="009F7E3A"/>
    <w:rsid w:val="00A0036C"/>
    <w:rsid w:val="00A00976"/>
    <w:rsid w:val="00A00D2B"/>
    <w:rsid w:val="00A00D87"/>
    <w:rsid w:val="00A00DB9"/>
    <w:rsid w:val="00A01C1E"/>
    <w:rsid w:val="00A01DFE"/>
    <w:rsid w:val="00A02B83"/>
    <w:rsid w:val="00A04156"/>
    <w:rsid w:val="00A0481F"/>
    <w:rsid w:val="00A04B00"/>
    <w:rsid w:val="00A04BF8"/>
    <w:rsid w:val="00A061AA"/>
    <w:rsid w:val="00A06458"/>
    <w:rsid w:val="00A064D6"/>
    <w:rsid w:val="00A067D7"/>
    <w:rsid w:val="00A071B0"/>
    <w:rsid w:val="00A078B7"/>
    <w:rsid w:val="00A10BF2"/>
    <w:rsid w:val="00A1113D"/>
    <w:rsid w:val="00A11D7C"/>
    <w:rsid w:val="00A11FE1"/>
    <w:rsid w:val="00A121B8"/>
    <w:rsid w:val="00A12B8C"/>
    <w:rsid w:val="00A12BCA"/>
    <w:rsid w:val="00A12E84"/>
    <w:rsid w:val="00A1316F"/>
    <w:rsid w:val="00A141AD"/>
    <w:rsid w:val="00A144B3"/>
    <w:rsid w:val="00A147F7"/>
    <w:rsid w:val="00A14CEB"/>
    <w:rsid w:val="00A153D0"/>
    <w:rsid w:val="00A167BE"/>
    <w:rsid w:val="00A16FCA"/>
    <w:rsid w:val="00A179D8"/>
    <w:rsid w:val="00A17BD6"/>
    <w:rsid w:val="00A17BFC"/>
    <w:rsid w:val="00A17DCC"/>
    <w:rsid w:val="00A20103"/>
    <w:rsid w:val="00A20762"/>
    <w:rsid w:val="00A21331"/>
    <w:rsid w:val="00A21395"/>
    <w:rsid w:val="00A216AC"/>
    <w:rsid w:val="00A2197E"/>
    <w:rsid w:val="00A23A8E"/>
    <w:rsid w:val="00A24E87"/>
    <w:rsid w:val="00A24FAF"/>
    <w:rsid w:val="00A273C9"/>
    <w:rsid w:val="00A30D2D"/>
    <w:rsid w:val="00A310E3"/>
    <w:rsid w:val="00A3256E"/>
    <w:rsid w:val="00A32C35"/>
    <w:rsid w:val="00A33565"/>
    <w:rsid w:val="00A335C8"/>
    <w:rsid w:val="00A3375F"/>
    <w:rsid w:val="00A340D5"/>
    <w:rsid w:val="00A35CE9"/>
    <w:rsid w:val="00A35EDA"/>
    <w:rsid w:val="00A36299"/>
    <w:rsid w:val="00A36C7A"/>
    <w:rsid w:val="00A37B4A"/>
    <w:rsid w:val="00A4057F"/>
    <w:rsid w:val="00A40C5D"/>
    <w:rsid w:val="00A40EBE"/>
    <w:rsid w:val="00A40F3B"/>
    <w:rsid w:val="00A40FD6"/>
    <w:rsid w:val="00A43141"/>
    <w:rsid w:val="00A4339D"/>
    <w:rsid w:val="00A4348E"/>
    <w:rsid w:val="00A435B4"/>
    <w:rsid w:val="00A43819"/>
    <w:rsid w:val="00A45058"/>
    <w:rsid w:val="00A45E59"/>
    <w:rsid w:val="00A46C3B"/>
    <w:rsid w:val="00A473AF"/>
    <w:rsid w:val="00A47E8E"/>
    <w:rsid w:val="00A503A8"/>
    <w:rsid w:val="00A50A7A"/>
    <w:rsid w:val="00A52758"/>
    <w:rsid w:val="00A52B8A"/>
    <w:rsid w:val="00A53F3F"/>
    <w:rsid w:val="00A54C4C"/>
    <w:rsid w:val="00A568CD"/>
    <w:rsid w:val="00A57502"/>
    <w:rsid w:val="00A60FE7"/>
    <w:rsid w:val="00A61A69"/>
    <w:rsid w:val="00A6295C"/>
    <w:rsid w:val="00A62C13"/>
    <w:rsid w:val="00A62D04"/>
    <w:rsid w:val="00A647D5"/>
    <w:rsid w:val="00A648B4"/>
    <w:rsid w:val="00A64E09"/>
    <w:rsid w:val="00A66689"/>
    <w:rsid w:val="00A679E3"/>
    <w:rsid w:val="00A700E5"/>
    <w:rsid w:val="00A70347"/>
    <w:rsid w:val="00A71489"/>
    <w:rsid w:val="00A72988"/>
    <w:rsid w:val="00A729CD"/>
    <w:rsid w:val="00A72EBF"/>
    <w:rsid w:val="00A72F95"/>
    <w:rsid w:val="00A74D0D"/>
    <w:rsid w:val="00A75602"/>
    <w:rsid w:val="00A76C6C"/>
    <w:rsid w:val="00A77077"/>
    <w:rsid w:val="00A777DF"/>
    <w:rsid w:val="00A7782F"/>
    <w:rsid w:val="00A80383"/>
    <w:rsid w:val="00A80C85"/>
    <w:rsid w:val="00A80D8F"/>
    <w:rsid w:val="00A8119B"/>
    <w:rsid w:val="00A81869"/>
    <w:rsid w:val="00A81937"/>
    <w:rsid w:val="00A82DCD"/>
    <w:rsid w:val="00A83085"/>
    <w:rsid w:val="00A835C0"/>
    <w:rsid w:val="00A83DBE"/>
    <w:rsid w:val="00A84931"/>
    <w:rsid w:val="00A85520"/>
    <w:rsid w:val="00A85576"/>
    <w:rsid w:val="00A856F4"/>
    <w:rsid w:val="00A860F5"/>
    <w:rsid w:val="00A86314"/>
    <w:rsid w:val="00A86D0A"/>
    <w:rsid w:val="00A8744B"/>
    <w:rsid w:val="00A875EE"/>
    <w:rsid w:val="00A87831"/>
    <w:rsid w:val="00A87AB1"/>
    <w:rsid w:val="00A87BFA"/>
    <w:rsid w:val="00A90111"/>
    <w:rsid w:val="00A90DED"/>
    <w:rsid w:val="00A92158"/>
    <w:rsid w:val="00A92ABF"/>
    <w:rsid w:val="00A9335E"/>
    <w:rsid w:val="00A936D8"/>
    <w:rsid w:val="00A937DA"/>
    <w:rsid w:val="00A93C57"/>
    <w:rsid w:val="00A93E1B"/>
    <w:rsid w:val="00A94852"/>
    <w:rsid w:val="00A95272"/>
    <w:rsid w:val="00A95E68"/>
    <w:rsid w:val="00A96C99"/>
    <w:rsid w:val="00A96D4E"/>
    <w:rsid w:val="00A975CE"/>
    <w:rsid w:val="00A97B2F"/>
    <w:rsid w:val="00A97C70"/>
    <w:rsid w:val="00AA00E6"/>
    <w:rsid w:val="00AA0DE7"/>
    <w:rsid w:val="00AA1395"/>
    <w:rsid w:val="00AA1406"/>
    <w:rsid w:val="00AA1E60"/>
    <w:rsid w:val="00AA2285"/>
    <w:rsid w:val="00AA2780"/>
    <w:rsid w:val="00AA33CC"/>
    <w:rsid w:val="00AA34A2"/>
    <w:rsid w:val="00AA3805"/>
    <w:rsid w:val="00AA439C"/>
    <w:rsid w:val="00AA4C45"/>
    <w:rsid w:val="00AA5721"/>
    <w:rsid w:val="00AA5949"/>
    <w:rsid w:val="00AA6420"/>
    <w:rsid w:val="00AA6468"/>
    <w:rsid w:val="00AA782D"/>
    <w:rsid w:val="00AA7EB9"/>
    <w:rsid w:val="00AB2117"/>
    <w:rsid w:val="00AB274A"/>
    <w:rsid w:val="00AB2BA0"/>
    <w:rsid w:val="00AB32EB"/>
    <w:rsid w:val="00AB3EB7"/>
    <w:rsid w:val="00AB42C3"/>
    <w:rsid w:val="00AB4310"/>
    <w:rsid w:val="00AB57B3"/>
    <w:rsid w:val="00AB5C30"/>
    <w:rsid w:val="00AB602F"/>
    <w:rsid w:val="00AB61AA"/>
    <w:rsid w:val="00AB6205"/>
    <w:rsid w:val="00AB6D31"/>
    <w:rsid w:val="00AB76B7"/>
    <w:rsid w:val="00AB78BA"/>
    <w:rsid w:val="00AB7A8C"/>
    <w:rsid w:val="00AC0B18"/>
    <w:rsid w:val="00AC0B66"/>
    <w:rsid w:val="00AC1AEA"/>
    <w:rsid w:val="00AC2B88"/>
    <w:rsid w:val="00AC3300"/>
    <w:rsid w:val="00AC3A6A"/>
    <w:rsid w:val="00AC43A8"/>
    <w:rsid w:val="00AC515A"/>
    <w:rsid w:val="00AC6569"/>
    <w:rsid w:val="00AC7513"/>
    <w:rsid w:val="00AC7F5A"/>
    <w:rsid w:val="00AD0F59"/>
    <w:rsid w:val="00AD1243"/>
    <w:rsid w:val="00AD1B7B"/>
    <w:rsid w:val="00AD1C71"/>
    <w:rsid w:val="00AD20C8"/>
    <w:rsid w:val="00AD3575"/>
    <w:rsid w:val="00AD36A7"/>
    <w:rsid w:val="00AD3FEB"/>
    <w:rsid w:val="00AD52A4"/>
    <w:rsid w:val="00AD5832"/>
    <w:rsid w:val="00AD6524"/>
    <w:rsid w:val="00AD69CB"/>
    <w:rsid w:val="00AD6D72"/>
    <w:rsid w:val="00AD7B3B"/>
    <w:rsid w:val="00AD7F80"/>
    <w:rsid w:val="00AE0271"/>
    <w:rsid w:val="00AE1164"/>
    <w:rsid w:val="00AE16A6"/>
    <w:rsid w:val="00AE1CF9"/>
    <w:rsid w:val="00AE22EE"/>
    <w:rsid w:val="00AE3B3B"/>
    <w:rsid w:val="00AE3CA6"/>
    <w:rsid w:val="00AE443D"/>
    <w:rsid w:val="00AE5C77"/>
    <w:rsid w:val="00AE6964"/>
    <w:rsid w:val="00AE6EAB"/>
    <w:rsid w:val="00AE779A"/>
    <w:rsid w:val="00AE7FDD"/>
    <w:rsid w:val="00AF0392"/>
    <w:rsid w:val="00AF054F"/>
    <w:rsid w:val="00AF2129"/>
    <w:rsid w:val="00AF2485"/>
    <w:rsid w:val="00AF28DF"/>
    <w:rsid w:val="00AF292C"/>
    <w:rsid w:val="00AF3887"/>
    <w:rsid w:val="00AF394E"/>
    <w:rsid w:val="00AF3A01"/>
    <w:rsid w:val="00AF3C45"/>
    <w:rsid w:val="00AF3C7E"/>
    <w:rsid w:val="00AF45AF"/>
    <w:rsid w:val="00AF4C17"/>
    <w:rsid w:val="00AF6111"/>
    <w:rsid w:val="00AF6336"/>
    <w:rsid w:val="00AF661B"/>
    <w:rsid w:val="00AF6DB2"/>
    <w:rsid w:val="00AF7377"/>
    <w:rsid w:val="00AF7C08"/>
    <w:rsid w:val="00B01B71"/>
    <w:rsid w:val="00B0215A"/>
    <w:rsid w:val="00B025A6"/>
    <w:rsid w:val="00B02D81"/>
    <w:rsid w:val="00B039BE"/>
    <w:rsid w:val="00B03EC6"/>
    <w:rsid w:val="00B054F8"/>
    <w:rsid w:val="00B05A8E"/>
    <w:rsid w:val="00B06153"/>
    <w:rsid w:val="00B06578"/>
    <w:rsid w:val="00B06A68"/>
    <w:rsid w:val="00B06B87"/>
    <w:rsid w:val="00B07637"/>
    <w:rsid w:val="00B07877"/>
    <w:rsid w:val="00B1012F"/>
    <w:rsid w:val="00B1073F"/>
    <w:rsid w:val="00B1078F"/>
    <w:rsid w:val="00B10958"/>
    <w:rsid w:val="00B126EC"/>
    <w:rsid w:val="00B12C68"/>
    <w:rsid w:val="00B12DCE"/>
    <w:rsid w:val="00B12FF2"/>
    <w:rsid w:val="00B13629"/>
    <w:rsid w:val="00B136EB"/>
    <w:rsid w:val="00B15D5C"/>
    <w:rsid w:val="00B167F3"/>
    <w:rsid w:val="00B169EA"/>
    <w:rsid w:val="00B170EC"/>
    <w:rsid w:val="00B1779F"/>
    <w:rsid w:val="00B17C57"/>
    <w:rsid w:val="00B17DC9"/>
    <w:rsid w:val="00B17EB0"/>
    <w:rsid w:val="00B20092"/>
    <w:rsid w:val="00B20551"/>
    <w:rsid w:val="00B20675"/>
    <w:rsid w:val="00B2092F"/>
    <w:rsid w:val="00B212C1"/>
    <w:rsid w:val="00B212E9"/>
    <w:rsid w:val="00B21DC2"/>
    <w:rsid w:val="00B221EF"/>
    <w:rsid w:val="00B22870"/>
    <w:rsid w:val="00B24121"/>
    <w:rsid w:val="00B24BCC"/>
    <w:rsid w:val="00B255C6"/>
    <w:rsid w:val="00B25601"/>
    <w:rsid w:val="00B25B0A"/>
    <w:rsid w:val="00B25CF4"/>
    <w:rsid w:val="00B26075"/>
    <w:rsid w:val="00B26AAB"/>
    <w:rsid w:val="00B26B28"/>
    <w:rsid w:val="00B26E1A"/>
    <w:rsid w:val="00B2770C"/>
    <w:rsid w:val="00B30099"/>
    <w:rsid w:val="00B30405"/>
    <w:rsid w:val="00B31759"/>
    <w:rsid w:val="00B34728"/>
    <w:rsid w:val="00B35320"/>
    <w:rsid w:val="00B354F7"/>
    <w:rsid w:val="00B3575B"/>
    <w:rsid w:val="00B357A8"/>
    <w:rsid w:val="00B35B91"/>
    <w:rsid w:val="00B35EBA"/>
    <w:rsid w:val="00B36071"/>
    <w:rsid w:val="00B3644B"/>
    <w:rsid w:val="00B364FC"/>
    <w:rsid w:val="00B370D4"/>
    <w:rsid w:val="00B37412"/>
    <w:rsid w:val="00B37A95"/>
    <w:rsid w:val="00B37CD2"/>
    <w:rsid w:val="00B407F1"/>
    <w:rsid w:val="00B409C6"/>
    <w:rsid w:val="00B41CD0"/>
    <w:rsid w:val="00B42921"/>
    <w:rsid w:val="00B42DD8"/>
    <w:rsid w:val="00B42F4C"/>
    <w:rsid w:val="00B44494"/>
    <w:rsid w:val="00B452EB"/>
    <w:rsid w:val="00B45E0D"/>
    <w:rsid w:val="00B45E4B"/>
    <w:rsid w:val="00B46251"/>
    <w:rsid w:val="00B4643B"/>
    <w:rsid w:val="00B46F26"/>
    <w:rsid w:val="00B47638"/>
    <w:rsid w:val="00B5077D"/>
    <w:rsid w:val="00B50831"/>
    <w:rsid w:val="00B50D61"/>
    <w:rsid w:val="00B51C47"/>
    <w:rsid w:val="00B51D1A"/>
    <w:rsid w:val="00B52004"/>
    <w:rsid w:val="00B523F7"/>
    <w:rsid w:val="00B52624"/>
    <w:rsid w:val="00B52D5F"/>
    <w:rsid w:val="00B5380F"/>
    <w:rsid w:val="00B53A7B"/>
    <w:rsid w:val="00B53D18"/>
    <w:rsid w:val="00B53D3C"/>
    <w:rsid w:val="00B54477"/>
    <w:rsid w:val="00B54B40"/>
    <w:rsid w:val="00B54EE1"/>
    <w:rsid w:val="00B553D2"/>
    <w:rsid w:val="00B56674"/>
    <w:rsid w:val="00B56895"/>
    <w:rsid w:val="00B574FD"/>
    <w:rsid w:val="00B578F6"/>
    <w:rsid w:val="00B60376"/>
    <w:rsid w:val="00B61035"/>
    <w:rsid w:val="00B619DB"/>
    <w:rsid w:val="00B61E6D"/>
    <w:rsid w:val="00B6279B"/>
    <w:rsid w:val="00B63DE8"/>
    <w:rsid w:val="00B652E1"/>
    <w:rsid w:val="00B6636E"/>
    <w:rsid w:val="00B6709F"/>
    <w:rsid w:val="00B679D2"/>
    <w:rsid w:val="00B67E84"/>
    <w:rsid w:val="00B708E4"/>
    <w:rsid w:val="00B70A7D"/>
    <w:rsid w:val="00B70E39"/>
    <w:rsid w:val="00B71202"/>
    <w:rsid w:val="00B71C2F"/>
    <w:rsid w:val="00B727FB"/>
    <w:rsid w:val="00B72AE4"/>
    <w:rsid w:val="00B731C7"/>
    <w:rsid w:val="00B73577"/>
    <w:rsid w:val="00B740C1"/>
    <w:rsid w:val="00B74A39"/>
    <w:rsid w:val="00B74CC7"/>
    <w:rsid w:val="00B75573"/>
    <w:rsid w:val="00B755E6"/>
    <w:rsid w:val="00B75886"/>
    <w:rsid w:val="00B75975"/>
    <w:rsid w:val="00B759F0"/>
    <w:rsid w:val="00B76E7A"/>
    <w:rsid w:val="00B76FD6"/>
    <w:rsid w:val="00B770FF"/>
    <w:rsid w:val="00B7730B"/>
    <w:rsid w:val="00B77F64"/>
    <w:rsid w:val="00B801AE"/>
    <w:rsid w:val="00B8088B"/>
    <w:rsid w:val="00B8172D"/>
    <w:rsid w:val="00B819BE"/>
    <w:rsid w:val="00B81AD4"/>
    <w:rsid w:val="00B81C2E"/>
    <w:rsid w:val="00B81C97"/>
    <w:rsid w:val="00B825A7"/>
    <w:rsid w:val="00B82609"/>
    <w:rsid w:val="00B82E93"/>
    <w:rsid w:val="00B839A1"/>
    <w:rsid w:val="00B839C8"/>
    <w:rsid w:val="00B83BB0"/>
    <w:rsid w:val="00B849DD"/>
    <w:rsid w:val="00B84EB5"/>
    <w:rsid w:val="00B86005"/>
    <w:rsid w:val="00B86DBA"/>
    <w:rsid w:val="00B86F37"/>
    <w:rsid w:val="00B87082"/>
    <w:rsid w:val="00B87FD9"/>
    <w:rsid w:val="00B9004F"/>
    <w:rsid w:val="00B90A13"/>
    <w:rsid w:val="00B913ED"/>
    <w:rsid w:val="00B91DC2"/>
    <w:rsid w:val="00B91E96"/>
    <w:rsid w:val="00B91FE5"/>
    <w:rsid w:val="00B92362"/>
    <w:rsid w:val="00B92AE6"/>
    <w:rsid w:val="00B92F51"/>
    <w:rsid w:val="00B92FFD"/>
    <w:rsid w:val="00B939AC"/>
    <w:rsid w:val="00B940CB"/>
    <w:rsid w:val="00B956C5"/>
    <w:rsid w:val="00B96348"/>
    <w:rsid w:val="00B96585"/>
    <w:rsid w:val="00B9738D"/>
    <w:rsid w:val="00B975A4"/>
    <w:rsid w:val="00B975A9"/>
    <w:rsid w:val="00BA011F"/>
    <w:rsid w:val="00BA0A2B"/>
    <w:rsid w:val="00BA156A"/>
    <w:rsid w:val="00BA22CC"/>
    <w:rsid w:val="00BA3331"/>
    <w:rsid w:val="00BA361E"/>
    <w:rsid w:val="00BA3958"/>
    <w:rsid w:val="00BA39FC"/>
    <w:rsid w:val="00BA4D5B"/>
    <w:rsid w:val="00BA4F39"/>
    <w:rsid w:val="00BA502B"/>
    <w:rsid w:val="00BA51D0"/>
    <w:rsid w:val="00BA53AD"/>
    <w:rsid w:val="00BA5DD7"/>
    <w:rsid w:val="00BA69CD"/>
    <w:rsid w:val="00BA6A53"/>
    <w:rsid w:val="00BA7726"/>
    <w:rsid w:val="00BA78B1"/>
    <w:rsid w:val="00BB00DE"/>
    <w:rsid w:val="00BB0401"/>
    <w:rsid w:val="00BB0A1C"/>
    <w:rsid w:val="00BB17CE"/>
    <w:rsid w:val="00BB1CEC"/>
    <w:rsid w:val="00BB20B0"/>
    <w:rsid w:val="00BB2334"/>
    <w:rsid w:val="00BB23EF"/>
    <w:rsid w:val="00BB2EE5"/>
    <w:rsid w:val="00BB2F6C"/>
    <w:rsid w:val="00BB3C56"/>
    <w:rsid w:val="00BB4C6B"/>
    <w:rsid w:val="00BB4E1C"/>
    <w:rsid w:val="00BB5076"/>
    <w:rsid w:val="00BB56B4"/>
    <w:rsid w:val="00BB6290"/>
    <w:rsid w:val="00BB6834"/>
    <w:rsid w:val="00BC01ED"/>
    <w:rsid w:val="00BC025F"/>
    <w:rsid w:val="00BC1C9F"/>
    <w:rsid w:val="00BC1D4D"/>
    <w:rsid w:val="00BC1FDB"/>
    <w:rsid w:val="00BC2323"/>
    <w:rsid w:val="00BC25AB"/>
    <w:rsid w:val="00BC3097"/>
    <w:rsid w:val="00BC3CC7"/>
    <w:rsid w:val="00BC53F7"/>
    <w:rsid w:val="00BC5D2D"/>
    <w:rsid w:val="00BC5EC3"/>
    <w:rsid w:val="00BC5FC0"/>
    <w:rsid w:val="00BC7966"/>
    <w:rsid w:val="00BD0B27"/>
    <w:rsid w:val="00BD103A"/>
    <w:rsid w:val="00BD2638"/>
    <w:rsid w:val="00BD2BC8"/>
    <w:rsid w:val="00BD2C9A"/>
    <w:rsid w:val="00BD383F"/>
    <w:rsid w:val="00BD3B44"/>
    <w:rsid w:val="00BD4ABF"/>
    <w:rsid w:val="00BD5414"/>
    <w:rsid w:val="00BD5AD6"/>
    <w:rsid w:val="00BD638B"/>
    <w:rsid w:val="00BD6676"/>
    <w:rsid w:val="00BD7CC1"/>
    <w:rsid w:val="00BD7CF3"/>
    <w:rsid w:val="00BE00C5"/>
    <w:rsid w:val="00BE010F"/>
    <w:rsid w:val="00BE0416"/>
    <w:rsid w:val="00BE0985"/>
    <w:rsid w:val="00BE0E84"/>
    <w:rsid w:val="00BE11B5"/>
    <w:rsid w:val="00BE127C"/>
    <w:rsid w:val="00BE18C5"/>
    <w:rsid w:val="00BE38E0"/>
    <w:rsid w:val="00BE38E5"/>
    <w:rsid w:val="00BE486F"/>
    <w:rsid w:val="00BE5466"/>
    <w:rsid w:val="00BE617F"/>
    <w:rsid w:val="00BE6380"/>
    <w:rsid w:val="00BE68AC"/>
    <w:rsid w:val="00BE70FC"/>
    <w:rsid w:val="00BF0A82"/>
    <w:rsid w:val="00BF1038"/>
    <w:rsid w:val="00BF164D"/>
    <w:rsid w:val="00BF1AB0"/>
    <w:rsid w:val="00BF2333"/>
    <w:rsid w:val="00BF36CE"/>
    <w:rsid w:val="00BF468B"/>
    <w:rsid w:val="00BF4E22"/>
    <w:rsid w:val="00BF5A76"/>
    <w:rsid w:val="00BF7B29"/>
    <w:rsid w:val="00C01109"/>
    <w:rsid w:val="00C01139"/>
    <w:rsid w:val="00C0177F"/>
    <w:rsid w:val="00C01825"/>
    <w:rsid w:val="00C02473"/>
    <w:rsid w:val="00C0376C"/>
    <w:rsid w:val="00C03A03"/>
    <w:rsid w:val="00C03E3C"/>
    <w:rsid w:val="00C040D2"/>
    <w:rsid w:val="00C04A7D"/>
    <w:rsid w:val="00C07D48"/>
    <w:rsid w:val="00C07F0E"/>
    <w:rsid w:val="00C10741"/>
    <w:rsid w:val="00C10759"/>
    <w:rsid w:val="00C10BD6"/>
    <w:rsid w:val="00C11542"/>
    <w:rsid w:val="00C117D3"/>
    <w:rsid w:val="00C12170"/>
    <w:rsid w:val="00C122B1"/>
    <w:rsid w:val="00C125C6"/>
    <w:rsid w:val="00C12FE9"/>
    <w:rsid w:val="00C1361F"/>
    <w:rsid w:val="00C14939"/>
    <w:rsid w:val="00C14FC3"/>
    <w:rsid w:val="00C1589B"/>
    <w:rsid w:val="00C1684F"/>
    <w:rsid w:val="00C17477"/>
    <w:rsid w:val="00C17824"/>
    <w:rsid w:val="00C17BE3"/>
    <w:rsid w:val="00C17EF8"/>
    <w:rsid w:val="00C20BBA"/>
    <w:rsid w:val="00C22059"/>
    <w:rsid w:val="00C22203"/>
    <w:rsid w:val="00C22244"/>
    <w:rsid w:val="00C22743"/>
    <w:rsid w:val="00C23723"/>
    <w:rsid w:val="00C24148"/>
    <w:rsid w:val="00C243DD"/>
    <w:rsid w:val="00C246C1"/>
    <w:rsid w:val="00C25388"/>
    <w:rsid w:val="00C25AB1"/>
    <w:rsid w:val="00C275BC"/>
    <w:rsid w:val="00C27713"/>
    <w:rsid w:val="00C2774F"/>
    <w:rsid w:val="00C27DF3"/>
    <w:rsid w:val="00C302D2"/>
    <w:rsid w:val="00C30AAE"/>
    <w:rsid w:val="00C30EC8"/>
    <w:rsid w:val="00C30F77"/>
    <w:rsid w:val="00C3102F"/>
    <w:rsid w:val="00C31220"/>
    <w:rsid w:val="00C31313"/>
    <w:rsid w:val="00C31A2E"/>
    <w:rsid w:val="00C32A94"/>
    <w:rsid w:val="00C32E3B"/>
    <w:rsid w:val="00C33376"/>
    <w:rsid w:val="00C33C02"/>
    <w:rsid w:val="00C33D45"/>
    <w:rsid w:val="00C33DD5"/>
    <w:rsid w:val="00C349D1"/>
    <w:rsid w:val="00C34CC3"/>
    <w:rsid w:val="00C34D6E"/>
    <w:rsid w:val="00C3500C"/>
    <w:rsid w:val="00C35562"/>
    <w:rsid w:val="00C35924"/>
    <w:rsid w:val="00C36267"/>
    <w:rsid w:val="00C37E0F"/>
    <w:rsid w:val="00C40F29"/>
    <w:rsid w:val="00C41D17"/>
    <w:rsid w:val="00C41DF6"/>
    <w:rsid w:val="00C421D3"/>
    <w:rsid w:val="00C42738"/>
    <w:rsid w:val="00C42B76"/>
    <w:rsid w:val="00C43540"/>
    <w:rsid w:val="00C43A8D"/>
    <w:rsid w:val="00C43BCC"/>
    <w:rsid w:val="00C45413"/>
    <w:rsid w:val="00C457BF"/>
    <w:rsid w:val="00C45E5A"/>
    <w:rsid w:val="00C46AB5"/>
    <w:rsid w:val="00C46FEB"/>
    <w:rsid w:val="00C47CB4"/>
    <w:rsid w:val="00C509EE"/>
    <w:rsid w:val="00C50DB5"/>
    <w:rsid w:val="00C50E8C"/>
    <w:rsid w:val="00C511BD"/>
    <w:rsid w:val="00C52375"/>
    <w:rsid w:val="00C528A2"/>
    <w:rsid w:val="00C53100"/>
    <w:rsid w:val="00C53486"/>
    <w:rsid w:val="00C536A8"/>
    <w:rsid w:val="00C53E03"/>
    <w:rsid w:val="00C53E55"/>
    <w:rsid w:val="00C542F0"/>
    <w:rsid w:val="00C547BC"/>
    <w:rsid w:val="00C54BE2"/>
    <w:rsid w:val="00C550F4"/>
    <w:rsid w:val="00C55AB4"/>
    <w:rsid w:val="00C55CDF"/>
    <w:rsid w:val="00C55E97"/>
    <w:rsid w:val="00C56218"/>
    <w:rsid w:val="00C56790"/>
    <w:rsid w:val="00C5752C"/>
    <w:rsid w:val="00C579A6"/>
    <w:rsid w:val="00C579BA"/>
    <w:rsid w:val="00C579E6"/>
    <w:rsid w:val="00C60324"/>
    <w:rsid w:val="00C60CD1"/>
    <w:rsid w:val="00C60E71"/>
    <w:rsid w:val="00C6296F"/>
    <w:rsid w:val="00C62C2D"/>
    <w:rsid w:val="00C62F32"/>
    <w:rsid w:val="00C641AA"/>
    <w:rsid w:val="00C6496D"/>
    <w:rsid w:val="00C65455"/>
    <w:rsid w:val="00C65A70"/>
    <w:rsid w:val="00C6656C"/>
    <w:rsid w:val="00C679D6"/>
    <w:rsid w:val="00C705E7"/>
    <w:rsid w:val="00C70861"/>
    <w:rsid w:val="00C709D6"/>
    <w:rsid w:val="00C70E42"/>
    <w:rsid w:val="00C71168"/>
    <w:rsid w:val="00C719D3"/>
    <w:rsid w:val="00C72066"/>
    <w:rsid w:val="00C7251D"/>
    <w:rsid w:val="00C72C05"/>
    <w:rsid w:val="00C748B1"/>
    <w:rsid w:val="00C76000"/>
    <w:rsid w:val="00C76E3B"/>
    <w:rsid w:val="00C77D3D"/>
    <w:rsid w:val="00C817CF"/>
    <w:rsid w:val="00C819E9"/>
    <w:rsid w:val="00C81FE2"/>
    <w:rsid w:val="00C82910"/>
    <w:rsid w:val="00C839DE"/>
    <w:rsid w:val="00C83A5D"/>
    <w:rsid w:val="00C843A6"/>
    <w:rsid w:val="00C848A6"/>
    <w:rsid w:val="00C84A82"/>
    <w:rsid w:val="00C86D49"/>
    <w:rsid w:val="00C8713B"/>
    <w:rsid w:val="00C90079"/>
    <w:rsid w:val="00C905B9"/>
    <w:rsid w:val="00C90A24"/>
    <w:rsid w:val="00C90A74"/>
    <w:rsid w:val="00C91026"/>
    <w:rsid w:val="00C9196A"/>
    <w:rsid w:val="00C91E10"/>
    <w:rsid w:val="00C9245F"/>
    <w:rsid w:val="00C924A3"/>
    <w:rsid w:val="00C92E82"/>
    <w:rsid w:val="00C932AE"/>
    <w:rsid w:val="00C9402A"/>
    <w:rsid w:val="00C94501"/>
    <w:rsid w:val="00C94CBE"/>
    <w:rsid w:val="00C95655"/>
    <w:rsid w:val="00C960DB"/>
    <w:rsid w:val="00C96C0A"/>
    <w:rsid w:val="00C975DC"/>
    <w:rsid w:val="00C97642"/>
    <w:rsid w:val="00C97C37"/>
    <w:rsid w:val="00CA0130"/>
    <w:rsid w:val="00CA0A0E"/>
    <w:rsid w:val="00CA1220"/>
    <w:rsid w:val="00CA1589"/>
    <w:rsid w:val="00CA2582"/>
    <w:rsid w:val="00CA3441"/>
    <w:rsid w:val="00CA3D84"/>
    <w:rsid w:val="00CA4C48"/>
    <w:rsid w:val="00CA5495"/>
    <w:rsid w:val="00CA5D02"/>
    <w:rsid w:val="00CA5E86"/>
    <w:rsid w:val="00CA65B4"/>
    <w:rsid w:val="00CA679D"/>
    <w:rsid w:val="00CA7129"/>
    <w:rsid w:val="00CA7E0D"/>
    <w:rsid w:val="00CB0287"/>
    <w:rsid w:val="00CB095C"/>
    <w:rsid w:val="00CB1545"/>
    <w:rsid w:val="00CB1710"/>
    <w:rsid w:val="00CB1903"/>
    <w:rsid w:val="00CB1C65"/>
    <w:rsid w:val="00CB2718"/>
    <w:rsid w:val="00CB285B"/>
    <w:rsid w:val="00CB2EEB"/>
    <w:rsid w:val="00CB3CDF"/>
    <w:rsid w:val="00CB413C"/>
    <w:rsid w:val="00CB41B1"/>
    <w:rsid w:val="00CB5966"/>
    <w:rsid w:val="00CB66D9"/>
    <w:rsid w:val="00CB68D7"/>
    <w:rsid w:val="00CC1A82"/>
    <w:rsid w:val="00CC220F"/>
    <w:rsid w:val="00CC256E"/>
    <w:rsid w:val="00CC2BDF"/>
    <w:rsid w:val="00CC36BB"/>
    <w:rsid w:val="00CC412A"/>
    <w:rsid w:val="00CC4287"/>
    <w:rsid w:val="00CC4A26"/>
    <w:rsid w:val="00CC594C"/>
    <w:rsid w:val="00CC6267"/>
    <w:rsid w:val="00CC6723"/>
    <w:rsid w:val="00CC6AEA"/>
    <w:rsid w:val="00CC6F41"/>
    <w:rsid w:val="00CC788E"/>
    <w:rsid w:val="00CC78D0"/>
    <w:rsid w:val="00CC7CA6"/>
    <w:rsid w:val="00CD04C2"/>
    <w:rsid w:val="00CD1393"/>
    <w:rsid w:val="00CD166B"/>
    <w:rsid w:val="00CD17CB"/>
    <w:rsid w:val="00CD2D6F"/>
    <w:rsid w:val="00CD37C3"/>
    <w:rsid w:val="00CD39ED"/>
    <w:rsid w:val="00CD3EC9"/>
    <w:rsid w:val="00CD3F30"/>
    <w:rsid w:val="00CD4FC5"/>
    <w:rsid w:val="00CD52A5"/>
    <w:rsid w:val="00CD5BD9"/>
    <w:rsid w:val="00CD5C4A"/>
    <w:rsid w:val="00CD68E6"/>
    <w:rsid w:val="00CD6C48"/>
    <w:rsid w:val="00CD6C8C"/>
    <w:rsid w:val="00CD7110"/>
    <w:rsid w:val="00CD7C48"/>
    <w:rsid w:val="00CE1172"/>
    <w:rsid w:val="00CE18B2"/>
    <w:rsid w:val="00CE1D42"/>
    <w:rsid w:val="00CE201D"/>
    <w:rsid w:val="00CE2670"/>
    <w:rsid w:val="00CE496B"/>
    <w:rsid w:val="00CE4FFA"/>
    <w:rsid w:val="00CE54B4"/>
    <w:rsid w:val="00CE617A"/>
    <w:rsid w:val="00CE6DAB"/>
    <w:rsid w:val="00CE79F6"/>
    <w:rsid w:val="00CF0DCD"/>
    <w:rsid w:val="00CF25A4"/>
    <w:rsid w:val="00CF265C"/>
    <w:rsid w:val="00CF2B8E"/>
    <w:rsid w:val="00CF385C"/>
    <w:rsid w:val="00CF5597"/>
    <w:rsid w:val="00CF582C"/>
    <w:rsid w:val="00CF5F99"/>
    <w:rsid w:val="00CF6E31"/>
    <w:rsid w:val="00CF6FC7"/>
    <w:rsid w:val="00CF7C5C"/>
    <w:rsid w:val="00D0038B"/>
    <w:rsid w:val="00D007E4"/>
    <w:rsid w:val="00D0163C"/>
    <w:rsid w:val="00D0297C"/>
    <w:rsid w:val="00D02BFB"/>
    <w:rsid w:val="00D033B0"/>
    <w:rsid w:val="00D03BDB"/>
    <w:rsid w:val="00D041F1"/>
    <w:rsid w:val="00D0423D"/>
    <w:rsid w:val="00D042DA"/>
    <w:rsid w:val="00D052A7"/>
    <w:rsid w:val="00D058BA"/>
    <w:rsid w:val="00D06952"/>
    <w:rsid w:val="00D075B4"/>
    <w:rsid w:val="00D07775"/>
    <w:rsid w:val="00D07AB3"/>
    <w:rsid w:val="00D1020E"/>
    <w:rsid w:val="00D11169"/>
    <w:rsid w:val="00D11FEF"/>
    <w:rsid w:val="00D1335A"/>
    <w:rsid w:val="00D134C0"/>
    <w:rsid w:val="00D142B5"/>
    <w:rsid w:val="00D14755"/>
    <w:rsid w:val="00D16231"/>
    <w:rsid w:val="00D20316"/>
    <w:rsid w:val="00D20655"/>
    <w:rsid w:val="00D21317"/>
    <w:rsid w:val="00D223D6"/>
    <w:rsid w:val="00D22ADA"/>
    <w:rsid w:val="00D22F79"/>
    <w:rsid w:val="00D23F8F"/>
    <w:rsid w:val="00D24496"/>
    <w:rsid w:val="00D24B74"/>
    <w:rsid w:val="00D24CF7"/>
    <w:rsid w:val="00D24DD2"/>
    <w:rsid w:val="00D25DD1"/>
    <w:rsid w:val="00D26CA7"/>
    <w:rsid w:val="00D27A8C"/>
    <w:rsid w:val="00D3036D"/>
    <w:rsid w:val="00D3078B"/>
    <w:rsid w:val="00D30E8A"/>
    <w:rsid w:val="00D313C8"/>
    <w:rsid w:val="00D318F0"/>
    <w:rsid w:val="00D32A3D"/>
    <w:rsid w:val="00D36A6F"/>
    <w:rsid w:val="00D3773D"/>
    <w:rsid w:val="00D40577"/>
    <w:rsid w:val="00D40602"/>
    <w:rsid w:val="00D40696"/>
    <w:rsid w:val="00D40DE3"/>
    <w:rsid w:val="00D41E45"/>
    <w:rsid w:val="00D4238D"/>
    <w:rsid w:val="00D4275A"/>
    <w:rsid w:val="00D42D44"/>
    <w:rsid w:val="00D4397E"/>
    <w:rsid w:val="00D44D38"/>
    <w:rsid w:val="00D44F30"/>
    <w:rsid w:val="00D45F0D"/>
    <w:rsid w:val="00D46127"/>
    <w:rsid w:val="00D475FB"/>
    <w:rsid w:val="00D47D5A"/>
    <w:rsid w:val="00D47F76"/>
    <w:rsid w:val="00D5053A"/>
    <w:rsid w:val="00D50C11"/>
    <w:rsid w:val="00D50E66"/>
    <w:rsid w:val="00D52261"/>
    <w:rsid w:val="00D52991"/>
    <w:rsid w:val="00D52C8B"/>
    <w:rsid w:val="00D52FAB"/>
    <w:rsid w:val="00D53CC5"/>
    <w:rsid w:val="00D551AF"/>
    <w:rsid w:val="00D55791"/>
    <w:rsid w:val="00D56B46"/>
    <w:rsid w:val="00D56F8A"/>
    <w:rsid w:val="00D572FF"/>
    <w:rsid w:val="00D576E2"/>
    <w:rsid w:val="00D60EB3"/>
    <w:rsid w:val="00D61E5F"/>
    <w:rsid w:val="00D637CE"/>
    <w:rsid w:val="00D64472"/>
    <w:rsid w:val="00D64B41"/>
    <w:rsid w:val="00D65390"/>
    <w:rsid w:val="00D658A1"/>
    <w:rsid w:val="00D65DA5"/>
    <w:rsid w:val="00D66D2C"/>
    <w:rsid w:val="00D66FA1"/>
    <w:rsid w:val="00D7013F"/>
    <w:rsid w:val="00D701E4"/>
    <w:rsid w:val="00D703EC"/>
    <w:rsid w:val="00D70703"/>
    <w:rsid w:val="00D70AE4"/>
    <w:rsid w:val="00D70D26"/>
    <w:rsid w:val="00D71107"/>
    <w:rsid w:val="00D71308"/>
    <w:rsid w:val="00D71315"/>
    <w:rsid w:val="00D71332"/>
    <w:rsid w:val="00D715B4"/>
    <w:rsid w:val="00D71B2C"/>
    <w:rsid w:val="00D71DDD"/>
    <w:rsid w:val="00D73BD5"/>
    <w:rsid w:val="00D74A9C"/>
    <w:rsid w:val="00D74F40"/>
    <w:rsid w:val="00D7547D"/>
    <w:rsid w:val="00D769C7"/>
    <w:rsid w:val="00D76E34"/>
    <w:rsid w:val="00D76FBC"/>
    <w:rsid w:val="00D771C7"/>
    <w:rsid w:val="00D77614"/>
    <w:rsid w:val="00D80B11"/>
    <w:rsid w:val="00D80FD5"/>
    <w:rsid w:val="00D8180C"/>
    <w:rsid w:val="00D82391"/>
    <w:rsid w:val="00D82D52"/>
    <w:rsid w:val="00D82D62"/>
    <w:rsid w:val="00D84AC7"/>
    <w:rsid w:val="00D84FDB"/>
    <w:rsid w:val="00D8517A"/>
    <w:rsid w:val="00D851F4"/>
    <w:rsid w:val="00D85BDF"/>
    <w:rsid w:val="00D86B8A"/>
    <w:rsid w:val="00D86FAC"/>
    <w:rsid w:val="00D8711A"/>
    <w:rsid w:val="00D8716D"/>
    <w:rsid w:val="00D87D67"/>
    <w:rsid w:val="00D9014F"/>
    <w:rsid w:val="00D90187"/>
    <w:rsid w:val="00D91035"/>
    <w:rsid w:val="00D912AB"/>
    <w:rsid w:val="00D91DCF"/>
    <w:rsid w:val="00D92B12"/>
    <w:rsid w:val="00D92C4B"/>
    <w:rsid w:val="00D93519"/>
    <w:rsid w:val="00D947EE"/>
    <w:rsid w:val="00D94870"/>
    <w:rsid w:val="00D948C2"/>
    <w:rsid w:val="00D94D15"/>
    <w:rsid w:val="00D965AD"/>
    <w:rsid w:val="00D96E1B"/>
    <w:rsid w:val="00DA00DA"/>
    <w:rsid w:val="00DA1233"/>
    <w:rsid w:val="00DA1838"/>
    <w:rsid w:val="00DA2226"/>
    <w:rsid w:val="00DA258B"/>
    <w:rsid w:val="00DA2D43"/>
    <w:rsid w:val="00DA4E5A"/>
    <w:rsid w:val="00DA4FA9"/>
    <w:rsid w:val="00DA5C2F"/>
    <w:rsid w:val="00DA6CF9"/>
    <w:rsid w:val="00DA75A7"/>
    <w:rsid w:val="00DA7734"/>
    <w:rsid w:val="00DB04D1"/>
    <w:rsid w:val="00DB0A91"/>
    <w:rsid w:val="00DB188C"/>
    <w:rsid w:val="00DB22D3"/>
    <w:rsid w:val="00DB2510"/>
    <w:rsid w:val="00DB3355"/>
    <w:rsid w:val="00DB42E5"/>
    <w:rsid w:val="00DB48A0"/>
    <w:rsid w:val="00DB5407"/>
    <w:rsid w:val="00DB7497"/>
    <w:rsid w:val="00DB7AB1"/>
    <w:rsid w:val="00DC0233"/>
    <w:rsid w:val="00DC1093"/>
    <w:rsid w:val="00DC2AE9"/>
    <w:rsid w:val="00DC4460"/>
    <w:rsid w:val="00DC4D50"/>
    <w:rsid w:val="00DC795C"/>
    <w:rsid w:val="00DC7CB9"/>
    <w:rsid w:val="00DC7F3D"/>
    <w:rsid w:val="00DD020C"/>
    <w:rsid w:val="00DD0C4C"/>
    <w:rsid w:val="00DD13E7"/>
    <w:rsid w:val="00DD1B21"/>
    <w:rsid w:val="00DD1F9B"/>
    <w:rsid w:val="00DD2108"/>
    <w:rsid w:val="00DD34E7"/>
    <w:rsid w:val="00DD36C9"/>
    <w:rsid w:val="00DD3C4A"/>
    <w:rsid w:val="00DD41BC"/>
    <w:rsid w:val="00DD4220"/>
    <w:rsid w:val="00DD422E"/>
    <w:rsid w:val="00DD429A"/>
    <w:rsid w:val="00DD56CE"/>
    <w:rsid w:val="00DD5931"/>
    <w:rsid w:val="00DD61DE"/>
    <w:rsid w:val="00DD7E07"/>
    <w:rsid w:val="00DE06CE"/>
    <w:rsid w:val="00DE07D0"/>
    <w:rsid w:val="00DE0C86"/>
    <w:rsid w:val="00DE0C87"/>
    <w:rsid w:val="00DE0DB9"/>
    <w:rsid w:val="00DE141C"/>
    <w:rsid w:val="00DE1A67"/>
    <w:rsid w:val="00DE23BE"/>
    <w:rsid w:val="00DE2B10"/>
    <w:rsid w:val="00DE32A4"/>
    <w:rsid w:val="00DE3846"/>
    <w:rsid w:val="00DE38EF"/>
    <w:rsid w:val="00DE3906"/>
    <w:rsid w:val="00DE3C8D"/>
    <w:rsid w:val="00DE3E17"/>
    <w:rsid w:val="00DE40A0"/>
    <w:rsid w:val="00DE4EE3"/>
    <w:rsid w:val="00DE542C"/>
    <w:rsid w:val="00DE56BA"/>
    <w:rsid w:val="00DE670D"/>
    <w:rsid w:val="00DE6C05"/>
    <w:rsid w:val="00DE6DFB"/>
    <w:rsid w:val="00DE6F24"/>
    <w:rsid w:val="00DE7461"/>
    <w:rsid w:val="00DE7E91"/>
    <w:rsid w:val="00DF0AC5"/>
    <w:rsid w:val="00DF0FB8"/>
    <w:rsid w:val="00DF2AC8"/>
    <w:rsid w:val="00DF2B44"/>
    <w:rsid w:val="00DF3D54"/>
    <w:rsid w:val="00DF3E91"/>
    <w:rsid w:val="00DF4FED"/>
    <w:rsid w:val="00DF6E95"/>
    <w:rsid w:val="00DF760D"/>
    <w:rsid w:val="00E0062C"/>
    <w:rsid w:val="00E016AC"/>
    <w:rsid w:val="00E019C4"/>
    <w:rsid w:val="00E024FA"/>
    <w:rsid w:val="00E0273D"/>
    <w:rsid w:val="00E0479F"/>
    <w:rsid w:val="00E049D5"/>
    <w:rsid w:val="00E05112"/>
    <w:rsid w:val="00E059E7"/>
    <w:rsid w:val="00E05BD8"/>
    <w:rsid w:val="00E05CAD"/>
    <w:rsid w:val="00E0606D"/>
    <w:rsid w:val="00E06773"/>
    <w:rsid w:val="00E06CBA"/>
    <w:rsid w:val="00E06E66"/>
    <w:rsid w:val="00E0709E"/>
    <w:rsid w:val="00E13304"/>
    <w:rsid w:val="00E136D6"/>
    <w:rsid w:val="00E13C9F"/>
    <w:rsid w:val="00E1400C"/>
    <w:rsid w:val="00E14157"/>
    <w:rsid w:val="00E145B0"/>
    <w:rsid w:val="00E1464A"/>
    <w:rsid w:val="00E15090"/>
    <w:rsid w:val="00E15C85"/>
    <w:rsid w:val="00E16549"/>
    <w:rsid w:val="00E166D9"/>
    <w:rsid w:val="00E16C25"/>
    <w:rsid w:val="00E16DE2"/>
    <w:rsid w:val="00E16EEF"/>
    <w:rsid w:val="00E1769B"/>
    <w:rsid w:val="00E17A0C"/>
    <w:rsid w:val="00E17F0D"/>
    <w:rsid w:val="00E20166"/>
    <w:rsid w:val="00E20519"/>
    <w:rsid w:val="00E20EFD"/>
    <w:rsid w:val="00E21A49"/>
    <w:rsid w:val="00E22D5A"/>
    <w:rsid w:val="00E22DD8"/>
    <w:rsid w:val="00E23380"/>
    <w:rsid w:val="00E23917"/>
    <w:rsid w:val="00E24196"/>
    <w:rsid w:val="00E241A6"/>
    <w:rsid w:val="00E26DE0"/>
    <w:rsid w:val="00E277F9"/>
    <w:rsid w:val="00E27E22"/>
    <w:rsid w:val="00E3084B"/>
    <w:rsid w:val="00E309B3"/>
    <w:rsid w:val="00E311BD"/>
    <w:rsid w:val="00E3125A"/>
    <w:rsid w:val="00E32111"/>
    <w:rsid w:val="00E323C7"/>
    <w:rsid w:val="00E32944"/>
    <w:rsid w:val="00E33002"/>
    <w:rsid w:val="00E33056"/>
    <w:rsid w:val="00E33AA4"/>
    <w:rsid w:val="00E33B9E"/>
    <w:rsid w:val="00E33DDF"/>
    <w:rsid w:val="00E3537B"/>
    <w:rsid w:val="00E356CE"/>
    <w:rsid w:val="00E359E2"/>
    <w:rsid w:val="00E35BB9"/>
    <w:rsid w:val="00E35D0B"/>
    <w:rsid w:val="00E361C0"/>
    <w:rsid w:val="00E37195"/>
    <w:rsid w:val="00E37571"/>
    <w:rsid w:val="00E40285"/>
    <w:rsid w:val="00E4074E"/>
    <w:rsid w:val="00E41C23"/>
    <w:rsid w:val="00E4228F"/>
    <w:rsid w:val="00E426AA"/>
    <w:rsid w:val="00E4374C"/>
    <w:rsid w:val="00E43994"/>
    <w:rsid w:val="00E44239"/>
    <w:rsid w:val="00E44F37"/>
    <w:rsid w:val="00E453D0"/>
    <w:rsid w:val="00E45F60"/>
    <w:rsid w:val="00E465FA"/>
    <w:rsid w:val="00E46B00"/>
    <w:rsid w:val="00E46C1A"/>
    <w:rsid w:val="00E471E5"/>
    <w:rsid w:val="00E47A69"/>
    <w:rsid w:val="00E5085F"/>
    <w:rsid w:val="00E50B9F"/>
    <w:rsid w:val="00E5359C"/>
    <w:rsid w:val="00E53DC8"/>
    <w:rsid w:val="00E54621"/>
    <w:rsid w:val="00E549F0"/>
    <w:rsid w:val="00E54A9C"/>
    <w:rsid w:val="00E54B2B"/>
    <w:rsid w:val="00E54B9C"/>
    <w:rsid w:val="00E554A4"/>
    <w:rsid w:val="00E558D4"/>
    <w:rsid w:val="00E55CA3"/>
    <w:rsid w:val="00E55FC7"/>
    <w:rsid w:val="00E60321"/>
    <w:rsid w:val="00E603FB"/>
    <w:rsid w:val="00E6064A"/>
    <w:rsid w:val="00E60A40"/>
    <w:rsid w:val="00E622F4"/>
    <w:rsid w:val="00E62FC6"/>
    <w:rsid w:val="00E6332D"/>
    <w:rsid w:val="00E63733"/>
    <w:rsid w:val="00E63A07"/>
    <w:rsid w:val="00E63C9F"/>
    <w:rsid w:val="00E63D3A"/>
    <w:rsid w:val="00E63DE5"/>
    <w:rsid w:val="00E63F17"/>
    <w:rsid w:val="00E64661"/>
    <w:rsid w:val="00E64A15"/>
    <w:rsid w:val="00E6523A"/>
    <w:rsid w:val="00E65E17"/>
    <w:rsid w:val="00E6628E"/>
    <w:rsid w:val="00E66B41"/>
    <w:rsid w:val="00E6719C"/>
    <w:rsid w:val="00E67375"/>
    <w:rsid w:val="00E67C4B"/>
    <w:rsid w:val="00E67CAA"/>
    <w:rsid w:val="00E71415"/>
    <w:rsid w:val="00E71B91"/>
    <w:rsid w:val="00E7222F"/>
    <w:rsid w:val="00E72C4E"/>
    <w:rsid w:val="00E72FAE"/>
    <w:rsid w:val="00E737AF"/>
    <w:rsid w:val="00E73AFD"/>
    <w:rsid w:val="00E7478E"/>
    <w:rsid w:val="00E749EC"/>
    <w:rsid w:val="00E74B8E"/>
    <w:rsid w:val="00E74E00"/>
    <w:rsid w:val="00E75516"/>
    <w:rsid w:val="00E75D3A"/>
    <w:rsid w:val="00E766F0"/>
    <w:rsid w:val="00E76C3B"/>
    <w:rsid w:val="00E77087"/>
    <w:rsid w:val="00E77FC0"/>
    <w:rsid w:val="00E80447"/>
    <w:rsid w:val="00E8069C"/>
    <w:rsid w:val="00E809A4"/>
    <w:rsid w:val="00E81E1E"/>
    <w:rsid w:val="00E82741"/>
    <w:rsid w:val="00E855CF"/>
    <w:rsid w:val="00E85765"/>
    <w:rsid w:val="00E8589A"/>
    <w:rsid w:val="00E86039"/>
    <w:rsid w:val="00E87663"/>
    <w:rsid w:val="00E87DDD"/>
    <w:rsid w:val="00E87E06"/>
    <w:rsid w:val="00E9019D"/>
    <w:rsid w:val="00E90317"/>
    <w:rsid w:val="00E914F5"/>
    <w:rsid w:val="00E91E4C"/>
    <w:rsid w:val="00E91F9A"/>
    <w:rsid w:val="00E93109"/>
    <w:rsid w:val="00E9387F"/>
    <w:rsid w:val="00E94102"/>
    <w:rsid w:val="00E960C9"/>
    <w:rsid w:val="00E9632B"/>
    <w:rsid w:val="00E968E2"/>
    <w:rsid w:val="00EA286A"/>
    <w:rsid w:val="00EA3BE9"/>
    <w:rsid w:val="00EA3E0C"/>
    <w:rsid w:val="00EA4E85"/>
    <w:rsid w:val="00EA5845"/>
    <w:rsid w:val="00EA5985"/>
    <w:rsid w:val="00EA5988"/>
    <w:rsid w:val="00EA645C"/>
    <w:rsid w:val="00EA69A8"/>
    <w:rsid w:val="00EA7483"/>
    <w:rsid w:val="00EA7C6B"/>
    <w:rsid w:val="00EB1138"/>
    <w:rsid w:val="00EB1827"/>
    <w:rsid w:val="00EB1B19"/>
    <w:rsid w:val="00EB201E"/>
    <w:rsid w:val="00EB201F"/>
    <w:rsid w:val="00EB239F"/>
    <w:rsid w:val="00EB26A9"/>
    <w:rsid w:val="00EB26BB"/>
    <w:rsid w:val="00EB427E"/>
    <w:rsid w:val="00EB453C"/>
    <w:rsid w:val="00EB5197"/>
    <w:rsid w:val="00EB5635"/>
    <w:rsid w:val="00EB57C8"/>
    <w:rsid w:val="00EB59AA"/>
    <w:rsid w:val="00EB64C2"/>
    <w:rsid w:val="00EB6677"/>
    <w:rsid w:val="00EB68FC"/>
    <w:rsid w:val="00EB7BE9"/>
    <w:rsid w:val="00EC071F"/>
    <w:rsid w:val="00EC0C61"/>
    <w:rsid w:val="00EC0F73"/>
    <w:rsid w:val="00EC1CCE"/>
    <w:rsid w:val="00EC1DB9"/>
    <w:rsid w:val="00EC1E3D"/>
    <w:rsid w:val="00EC1F7B"/>
    <w:rsid w:val="00EC2D8F"/>
    <w:rsid w:val="00EC2FE4"/>
    <w:rsid w:val="00EC31FD"/>
    <w:rsid w:val="00EC3410"/>
    <w:rsid w:val="00EC3A46"/>
    <w:rsid w:val="00EC3AEF"/>
    <w:rsid w:val="00EC3CB4"/>
    <w:rsid w:val="00EC41F2"/>
    <w:rsid w:val="00EC4E9B"/>
    <w:rsid w:val="00EC4EA7"/>
    <w:rsid w:val="00EC5039"/>
    <w:rsid w:val="00EC5D2D"/>
    <w:rsid w:val="00EC5D74"/>
    <w:rsid w:val="00EC7527"/>
    <w:rsid w:val="00EC7A8C"/>
    <w:rsid w:val="00EC7AE6"/>
    <w:rsid w:val="00ED00F4"/>
    <w:rsid w:val="00ED01BC"/>
    <w:rsid w:val="00ED0CDB"/>
    <w:rsid w:val="00ED107B"/>
    <w:rsid w:val="00ED26FC"/>
    <w:rsid w:val="00ED3CAD"/>
    <w:rsid w:val="00ED43CC"/>
    <w:rsid w:val="00ED6CF1"/>
    <w:rsid w:val="00ED6DB4"/>
    <w:rsid w:val="00ED70F3"/>
    <w:rsid w:val="00ED7125"/>
    <w:rsid w:val="00ED7649"/>
    <w:rsid w:val="00ED7AED"/>
    <w:rsid w:val="00ED7CA3"/>
    <w:rsid w:val="00EE0A9F"/>
    <w:rsid w:val="00EE184E"/>
    <w:rsid w:val="00EE1897"/>
    <w:rsid w:val="00EE2000"/>
    <w:rsid w:val="00EE2015"/>
    <w:rsid w:val="00EE2646"/>
    <w:rsid w:val="00EE2A24"/>
    <w:rsid w:val="00EE2D54"/>
    <w:rsid w:val="00EE38FF"/>
    <w:rsid w:val="00EE3B8E"/>
    <w:rsid w:val="00EE3D0C"/>
    <w:rsid w:val="00EE3D42"/>
    <w:rsid w:val="00EE44F0"/>
    <w:rsid w:val="00EE760E"/>
    <w:rsid w:val="00EF0096"/>
    <w:rsid w:val="00EF0703"/>
    <w:rsid w:val="00EF0CFE"/>
    <w:rsid w:val="00EF0F4D"/>
    <w:rsid w:val="00EF1021"/>
    <w:rsid w:val="00EF2E69"/>
    <w:rsid w:val="00EF3150"/>
    <w:rsid w:val="00EF3BE8"/>
    <w:rsid w:val="00EF4411"/>
    <w:rsid w:val="00EF441A"/>
    <w:rsid w:val="00EF68AE"/>
    <w:rsid w:val="00F00398"/>
    <w:rsid w:val="00F0086C"/>
    <w:rsid w:val="00F01099"/>
    <w:rsid w:val="00F0127A"/>
    <w:rsid w:val="00F01399"/>
    <w:rsid w:val="00F017F7"/>
    <w:rsid w:val="00F01928"/>
    <w:rsid w:val="00F01975"/>
    <w:rsid w:val="00F02CB1"/>
    <w:rsid w:val="00F03C0C"/>
    <w:rsid w:val="00F03CE6"/>
    <w:rsid w:val="00F04DE4"/>
    <w:rsid w:val="00F05103"/>
    <w:rsid w:val="00F060C2"/>
    <w:rsid w:val="00F066BD"/>
    <w:rsid w:val="00F06C1B"/>
    <w:rsid w:val="00F06D64"/>
    <w:rsid w:val="00F07D57"/>
    <w:rsid w:val="00F10099"/>
    <w:rsid w:val="00F107A7"/>
    <w:rsid w:val="00F11472"/>
    <w:rsid w:val="00F1229E"/>
    <w:rsid w:val="00F1241B"/>
    <w:rsid w:val="00F12769"/>
    <w:rsid w:val="00F133C9"/>
    <w:rsid w:val="00F137D8"/>
    <w:rsid w:val="00F140BC"/>
    <w:rsid w:val="00F146B4"/>
    <w:rsid w:val="00F15180"/>
    <w:rsid w:val="00F15949"/>
    <w:rsid w:val="00F1595B"/>
    <w:rsid w:val="00F1597E"/>
    <w:rsid w:val="00F15ED2"/>
    <w:rsid w:val="00F1678B"/>
    <w:rsid w:val="00F167FB"/>
    <w:rsid w:val="00F16F41"/>
    <w:rsid w:val="00F20047"/>
    <w:rsid w:val="00F2123A"/>
    <w:rsid w:val="00F216D8"/>
    <w:rsid w:val="00F21F69"/>
    <w:rsid w:val="00F2221E"/>
    <w:rsid w:val="00F2286D"/>
    <w:rsid w:val="00F22E5E"/>
    <w:rsid w:val="00F23B88"/>
    <w:rsid w:val="00F247CF"/>
    <w:rsid w:val="00F2550C"/>
    <w:rsid w:val="00F263A5"/>
    <w:rsid w:val="00F26760"/>
    <w:rsid w:val="00F2681D"/>
    <w:rsid w:val="00F2681E"/>
    <w:rsid w:val="00F26ED7"/>
    <w:rsid w:val="00F274DA"/>
    <w:rsid w:val="00F27538"/>
    <w:rsid w:val="00F275C4"/>
    <w:rsid w:val="00F3119D"/>
    <w:rsid w:val="00F3138A"/>
    <w:rsid w:val="00F31CCD"/>
    <w:rsid w:val="00F32452"/>
    <w:rsid w:val="00F32915"/>
    <w:rsid w:val="00F32B9D"/>
    <w:rsid w:val="00F32EFD"/>
    <w:rsid w:val="00F34C87"/>
    <w:rsid w:val="00F34CBE"/>
    <w:rsid w:val="00F35427"/>
    <w:rsid w:val="00F358C1"/>
    <w:rsid w:val="00F35989"/>
    <w:rsid w:val="00F359EC"/>
    <w:rsid w:val="00F35AA8"/>
    <w:rsid w:val="00F370F2"/>
    <w:rsid w:val="00F37B26"/>
    <w:rsid w:val="00F40412"/>
    <w:rsid w:val="00F415E2"/>
    <w:rsid w:val="00F4197D"/>
    <w:rsid w:val="00F41A33"/>
    <w:rsid w:val="00F41B71"/>
    <w:rsid w:val="00F41C14"/>
    <w:rsid w:val="00F42BF2"/>
    <w:rsid w:val="00F4339F"/>
    <w:rsid w:val="00F43649"/>
    <w:rsid w:val="00F44D64"/>
    <w:rsid w:val="00F44DE4"/>
    <w:rsid w:val="00F4566C"/>
    <w:rsid w:val="00F4640B"/>
    <w:rsid w:val="00F478F8"/>
    <w:rsid w:val="00F503A5"/>
    <w:rsid w:val="00F505B5"/>
    <w:rsid w:val="00F51733"/>
    <w:rsid w:val="00F54D75"/>
    <w:rsid w:val="00F564D4"/>
    <w:rsid w:val="00F56522"/>
    <w:rsid w:val="00F56B1B"/>
    <w:rsid w:val="00F57814"/>
    <w:rsid w:val="00F606FC"/>
    <w:rsid w:val="00F60807"/>
    <w:rsid w:val="00F61DD5"/>
    <w:rsid w:val="00F6255D"/>
    <w:rsid w:val="00F62F4D"/>
    <w:rsid w:val="00F63686"/>
    <w:rsid w:val="00F63F6B"/>
    <w:rsid w:val="00F6415F"/>
    <w:rsid w:val="00F64280"/>
    <w:rsid w:val="00F658C0"/>
    <w:rsid w:val="00F65B70"/>
    <w:rsid w:val="00F67054"/>
    <w:rsid w:val="00F704BB"/>
    <w:rsid w:val="00F706D5"/>
    <w:rsid w:val="00F70C6A"/>
    <w:rsid w:val="00F70C80"/>
    <w:rsid w:val="00F712F0"/>
    <w:rsid w:val="00F71423"/>
    <w:rsid w:val="00F71D3F"/>
    <w:rsid w:val="00F72D5A"/>
    <w:rsid w:val="00F72EE1"/>
    <w:rsid w:val="00F73B4B"/>
    <w:rsid w:val="00F741F4"/>
    <w:rsid w:val="00F743DD"/>
    <w:rsid w:val="00F74785"/>
    <w:rsid w:val="00F747CE"/>
    <w:rsid w:val="00F749B1"/>
    <w:rsid w:val="00F74E8D"/>
    <w:rsid w:val="00F760F4"/>
    <w:rsid w:val="00F76374"/>
    <w:rsid w:val="00F7684A"/>
    <w:rsid w:val="00F76BB4"/>
    <w:rsid w:val="00F77473"/>
    <w:rsid w:val="00F807A4"/>
    <w:rsid w:val="00F81E5E"/>
    <w:rsid w:val="00F81EF2"/>
    <w:rsid w:val="00F82996"/>
    <w:rsid w:val="00F82F52"/>
    <w:rsid w:val="00F83925"/>
    <w:rsid w:val="00F84563"/>
    <w:rsid w:val="00F84788"/>
    <w:rsid w:val="00F8598A"/>
    <w:rsid w:val="00F85B06"/>
    <w:rsid w:val="00F868C2"/>
    <w:rsid w:val="00F86E17"/>
    <w:rsid w:val="00F87DD2"/>
    <w:rsid w:val="00F87F63"/>
    <w:rsid w:val="00F90D17"/>
    <w:rsid w:val="00F917AF"/>
    <w:rsid w:val="00F91C4C"/>
    <w:rsid w:val="00F91E33"/>
    <w:rsid w:val="00F91FAD"/>
    <w:rsid w:val="00F92615"/>
    <w:rsid w:val="00F92905"/>
    <w:rsid w:val="00F9453A"/>
    <w:rsid w:val="00F95005"/>
    <w:rsid w:val="00F9573B"/>
    <w:rsid w:val="00F962FD"/>
    <w:rsid w:val="00F96457"/>
    <w:rsid w:val="00F96B54"/>
    <w:rsid w:val="00F97720"/>
    <w:rsid w:val="00F97823"/>
    <w:rsid w:val="00F97DD9"/>
    <w:rsid w:val="00FA00D5"/>
    <w:rsid w:val="00FA02FF"/>
    <w:rsid w:val="00FA08FF"/>
    <w:rsid w:val="00FA0AA8"/>
    <w:rsid w:val="00FA1B0F"/>
    <w:rsid w:val="00FA1CF9"/>
    <w:rsid w:val="00FA2752"/>
    <w:rsid w:val="00FA3257"/>
    <w:rsid w:val="00FA3754"/>
    <w:rsid w:val="00FA43A6"/>
    <w:rsid w:val="00FA48B9"/>
    <w:rsid w:val="00FA6164"/>
    <w:rsid w:val="00FA6448"/>
    <w:rsid w:val="00FA6A60"/>
    <w:rsid w:val="00FA6B83"/>
    <w:rsid w:val="00FA7427"/>
    <w:rsid w:val="00FA775A"/>
    <w:rsid w:val="00FB01DC"/>
    <w:rsid w:val="00FB149D"/>
    <w:rsid w:val="00FB19C0"/>
    <w:rsid w:val="00FB1C68"/>
    <w:rsid w:val="00FB1CB5"/>
    <w:rsid w:val="00FB2060"/>
    <w:rsid w:val="00FB3055"/>
    <w:rsid w:val="00FB3A67"/>
    <w:rsid w:val="00FB403E"/>
    <w:rsid w:val="00FB466A"/>
    <w:rsid w:val="00FB55BF"/>
    <w:rsid w:val="00FB5624"/>
    <w:rsid w:val="00FB58CC"/>
    <w:rsid w:val="00FB61D3"/>
    <w:rsid w:val="00FB6332"/>
    <w:rsid w:val="00FB6C59"/>
    <w:rsid w:val="00FB7DE9"/>
    <w:rsid w:val="00FC1283"/>
    <w:rsid w:val="00FC141C"/>
    <w:rsid w:val="00FC2DB5"/>
    <w:rsid w:val="00FC34ED"/>
    <w:rsid w:val="00FC3C81"/>
    <w:rsid w:val="00FC4298"/>
    <w:rsid w:val="00FC539B"/>
    <w:rsid w:val="00FC5B23"/>
    <w:rsid w:val="00FC62CF"/>
    <w:rsid w:val="00FC6A57"/>
    <w:rsid w:val="00FC6BBB"/>
    <w:rsid w:val="00FC77B7"/>
    <w:rsid w:val="00FD05B4"/>
    <w:rsid w:val="00FD192A"/>
    <w:rsid w:val="00FD1A5B"/>
    <w:rsid w:val="00FD250E"/>
    <w:rsid w:val="00FD2B9B"/>
    <w:rsid w:val="00FD30C1"/>
    <w:rsid w:val="00FD36A6"/>
    <w:rsid w:val="00FD3CB7"/>
    <w:rsid w:val="00FD53D0"/>
    <w:rsid w:val="00FD6D1B"/>
    <w:rsid w:val="00FD733E"/>
    <w:rsid w:val="00FE0BC2"/>
    <w:rsid w:val="00FE1517"/>
    <w:rsid w:val="00FE1800"/>
    <w:rsid w:val="00FE2138"/>
    <w:rsid w:val="00FE271B"/>
    <w:rsid w:val="00FE3627"/>
    <w:rsid w:val="00FE3972"/>
    <w:rsid w:val="00FE3B22"/>
    <w:rsid w:val="00FE3C2B"/>
    <w:rsid w:val="00FE43F2"/>
    <w:rsid w:val="00FE4666"/>
    <w:rsid w:val="00FE482C"/>
    <w:rsid w:val="00FE5219"/>
    <w:rsid w:val="00FE5796"/>
    <w:rsid w:val="00FE580F"/>
    <w:rsid w:val="00FE6726"/>
    <w:rsid w:val="00FE6830"/>
    <w:rsid w:val="00FE7177"/>
    <w:rsid w:val="00FE7467"/>
    <w:rsid w:val="00FE78E9"/>
    <w:rsid w:val="00FE7FD9"/>
    <w:rsid w:val="00FF033A"/>
    <w:rsid w:val="00FF06A4"/>
    <w:rsid w:val="00FF11D7"/>
    <w:rsid w:val="00FF188E"/>
    <w:rsid w:val="00FF1B6E"/>
    <w:rsid w:val="00FF3B81"/>
    <w:rsid w:val="00FF4691"/>
    <w:rsid w:val="00FF46FA"/>
    <w:rsid w:val="00FF4AFD"/>
    <w:rsid w:val="00FF506F"/>
    <w:rsid w:val="00FF5DDA"/>
    <w:rsid w:val="00FF6B0E"/>
    <w:rsid w:val="00FF6BE3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5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558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5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558F"/>
    <w:rPr>
      <w:sz w:val="18"/>
      <w:szCs w:val="18"/>
    </w:rPr>
  </w:style>
  <w:style w:type="paragraph" w:customStyle="1" w:styleId="Char">
    <w:name w:val="Char"/>
    <w:basedOn w:val="Normal"/>
    <w:uiPriority w:val="99"/>
    <w:rsid w:val="00324DD2"/>
    <w:rPr>
      <w:rFonts w:eastAsia="仿宋_GB2312"/>
      <w:sz w:val="32"/>
      <w:szCs w:val="32"/>
    </w:rPr>
  </w:style>
  <w:style w:type="paragraph" w:customStyle="1" w:styleId="1Char">
    <w:name w:val="1 Char"/>
    <w:basedOn w:val="Normal"/>
    <w:uiPriority w:val="99"/>
    <w:rsid w:val="00A90DED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paragraph" w:customStyle="1" w:styleId="CharChar2">
    <w:name w:val="Char Char2"/>
    <w:basedOn w:val="Normal"/>
    <w:uiPriority w:val="99"/>
    <w:rsid w:val="00444FAD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607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7D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8F"/>
    <w:rPr>
      <w:sz w:val="0"/>
      <w:szCs w:val="0"/>
    </w:rPr>
  </w:style>
  <w:style w:type="character" w:styleId="PageNumber">
    <w:name w:val="page number"/>
    <w:basedOn w:val="DefaultParagraphFont"/>
    <w:uiPriority w:val="99"/>
    <w:rsid w:val="004D415C"/>
  </w:style>
  <w:style w:type="paragraph" w:customStyle="1" w:styleId="Char1">
    <w:name w:val="Char1"/>
    <w:basedOn w:val="Normal"/>
    <w:uiPriority w:val="99"/>
    <w:rsid w:val="000A5D87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230</Words>
  <Characters>1311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2016年消保科</dc:title>
  <dc:subject/>
  <dc:creator>张东升</dc:creator>
  <cp:keywords/>
  <dc:description/>
  <cp:lastModifiedBy>石峻潇</cp:lastModifiedBy>
  <cp:revision>4</cp:revision>
  <cp:lastPrinted>2019-02-03T02:13:00Z</cp:lastPrinted>
  <dcterms:created xsi:type="dcterms:W3CDTF">2019-07-09T01:13:00Z</dcterms:created>
  <dcterms:modified xsi:type="dcterms:W3CDTF">2019-07-09T02:38:00Z</dcterms:modified>
</cp:coreProperties>
</file>